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b/>
          <w:sz w:val="32"/>
          <w:szCs w:val="32"/>
          <w:u w:val="single"/>
          <w:lang w:eastAsia="ru-RU"/>
        </w:rPr>
      </w:pPr>
      <w:r w:rsidRPr="0091044B">
        <w:rPr>
          <w:rFonts w:ascii="Tahoma" w:hAnsi="Tahoma" w:cs="Tahoma"/>
          <w:b/>
          <w:sz w:val="32"/>
          <w:szCs w:val="32"/>
          <w:u w:val="single"/>
          <w:lang w:eastAsia="ru-RU"/>
        </w:rPr>
        <w:t>Сведения о реализуемых  образовательных  программах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1044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Форма обучения: 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очная.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Нормативный  срок  обучения по основной образовательной программе дошкольного образования: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 6 лет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Язык, на котором осуществляется обучение: 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русский.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Уровень образования: 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дошкольное образование.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В программе предлагаемое содержание образовательной и психолого-педагогической работы представлено по областям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: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1.   физическое развитие;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2.   социально-коммуникативное развитие;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3.   познавательное развитие;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4.   речевое развитие;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5.   художественно-эстетическое развитие.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Психолого – педагогическая работа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 по образовательным областям реализуется через совместную деятельность педагога и детей (организованную образовательную деятельность и образовательную деятельность в ходе режимных моментов), проведение праздников и развлечений, спортивных мероприятий, взаимодействие с семьями воспитанников.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Реализуемые образовательные программы: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900" w:firstLine="142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1.    Образовательная программа МК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ДОУ «Детский сад№ 3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»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900" w:firstLine="142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2.    Региональная образовательная программа дошкольного образования Республики Дагестан – Махачкала, 2015 г/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900" w:firstLine="142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212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Численность обучающихся по реализуемым образовательным программам: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212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Младшая группа   - 30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  детей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212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Старшая  группа –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6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0 детей</w:t>
      </w:r>
    </w:p>
    <w:p w:rsidR="00440C6D" w:rsidRPr="0091044B" w:rsidRDefault="00440C6D" w:rsidP="0091044B">
      <w:pPr>
        <w:shd w:val="clear" w:color="auto" w:fill="FFFFFF"/>
        <w:spacing w:after="0" w:line="240" w:lineRule="auto"/>
        <w:ind w:left="142" w:firstLine="284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440C6D" w:rsidRPr="0091044B" w:rsidRDefault="00440C6D" w:rsidP="0067175E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      </w:t>
      </w:r>
      <w:r w:rsidRPr="0091044B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Информация об аннотации к рабочим программам.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91044B">
        <w:rPr>
          <w:rStyle w:val="Heading1Char"/>
          <w:color w:val="auto"/>
          <w:sz w:val="24"/>
          <w:szCs w:val="24"/>
          <w:lang w:eastAsia="ru-RU"/>
        </w:rPr>
        <w:t>Образовательная п</w:t>
      </w:r>
      <w:r>
        <w:rPr>
          <w:rStyle w:val="Heading1Char"/>
          <w:color w:val="auto"/>
          <w:sz w:val="24"/>
          <w:szCs w:val="24"/>
          <w:lang w:eastAsia="ru-RU"/>
        </w:rPr>
        <w:t>рограмма МКДОУ «Детский  сад№ 3</w:t>
      </w:r>
      <w:r w:rsidRPr="0091044B">
        <w:rPr>
          <w:rStyle w:val="Heading1Char"/>
          <w:color w:val="auto"/>
          <w:sz w:val="24"/>
          <w:szCs w:val="24"/>
          <w:lang w:eastAsia="ru-RU"/>
        </w:rPr>
        <w:t xml:space="preserve">» </w:t>
      </w: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 xml:space="preserve">– разработана рабочей </w:t>
      </w:r>
      <w:r w:rsidRPr="0091044B">
        <w:rPr>
          <w:rFonts w:ascii="Tahoma" w:hAnsi="Tahoma" w:cs="Tahoma"/>
          <w:color w:val="000000"/>
          <w:sz w:val="28"/>
          <w:szCs w:val="28"/>
          <w:lang w:eastAsia="ru-RU"/>
        </w:rPr>
        <w:t xml:space="preserve">группой педагогов МКДОУ </w:t>
      </w:r>
      <w:r>
        <w:rPr>
          <w:rStyle w:val="Heading1Char"/>
          <w:color w:val="auto"/>
          <w:lang w:eastAsia="ru-RU"/>
        </w:rPr>
        <w:t>«Детский  сад№ 3</w:t>
      </w:r>
      <w:r w:rsidRPr="0091044B">
        <w:rPr>
          <w:rStyle w:val="Heading1Char"/>
          <w:color w:val="auto"/>
          <w:lang w:eastAsia="ru-RU"/>
        </w:rPr>
        <w:t xml:space="preserve">» </w:t>
      </w:r>
      <w:r w:rsidRPr="0091044B">
        <w:rPr>
          <w:rFonts w:ascii="Tahoma" w:hAnsi="Tahoma" w:cs="Tahoma"/>
          <w:color w:val="000000"/>
          <w:sz w:val="28"/>
          <w:szCs w:val="28"/>
          <w:lang w:eastAsia="ru-RU"/>
        </w:rPr>
        <w:t>на основе программы «</w:t>
      </w:r>
      <w:r w:rsidRPr="0091044B">
        <w:rPr>
          <w:rFonts w:ascii="Tahoma" w:hAnsi="Tahoma" w:cs="Tahoma"/>
          <w:i/>
          <w:iCs/>
          <w:color w:val="000000"/>
          <w:sz w:val="28"/>
          <w:szCs w:val="28"/>
          <w:lang w:eastAsia="ru-RU"/>
        </w:rPr>
        <w:t>От рождения до школы</w:t>
      </w:r>
      <w:r w:rsidRPr="0091044B">
        <w:rPr>
          <w:rFonts w:ascii="Tahoma" w:hAnsi="Tahoma" w:cs="Tahoma"/>
          <w:color w:val="000000"/>
          <w:sz w:val="28"/>
          <w:szCs w:val="28"/>
          <w:lang w:eastAsia="ru-RU"/>
        </w:rPr>
        <w:t>» под ред. М.А.Васильевой, Н.Е Вераксы, Т.С.Комаровой (3-е издание М., 2015 года) и представляет собой современную программу, в которой комплексно представлены все основные содержательные линии воспитания, обучения и развития ребенка от 2 до 7 лет.</w:t>
      </w:r>
    </w:p>
    <w:p w:rsidR="00440C6D" w:rsidRPr="0091044B" w:rsidRDefault="00440C6D" w:rsidP="0091044B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91044B">
        <w:rPr>
          <w:rStyle w:val="Heading2Char"/>
          <w:color w:val="auto"/>
          <w:sz w:val="28"/>
          <w:szCs w:val="28"/>
          <w:lang w:eastAsia="ru-RU"/>
        </w:rPr>
        <w:t>  «Региональная образовательная программа дошкольного образования республики Дагестан», авторы - М.И Шурпаева, М.М Байрамбеков, У.А Исмаилова, А.В</w:t>
      </w:r>
      <w:r w:rsidRPr="0091044B">
        <w:rPr>
          <w:rFonts w:ascii="Tahoma" w:hAnsi="Tahoma" w:cs="Tahoma"/>
          <w:color w:val="000000"/>
          <w:sz w:val="28"/>
          <w:szCs w:val="28"/>
          <w:lang w:eastAsia="ru-RU"/>
        </w:rPr>
        <w:t xml:space="preserve"> Гришина. «Региональная образовательная программа дошкольного образования республики Дагестан» является инновационным образовательным программным  документом, разработанным в соответствии с требованиями ФГОС ДО и с учетом региональных,  национальных, социокультурных особенностей Дагестана.</w:t>
      </w:r>
    </w:p>
    <w:p w:rsidR="00440C6D" w:rsidRPr="0091044B" w:rsidRDefault="00440C6D" w:rsidP="0091044B">
      <w:pPr>
        <w:shd w:val="clear" w:color="auto" w:fill="FFFFFF"/>
        <w:spacing w:after="0" w:line="253" w:lineRule="atLeas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1044B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</w:p>
    <w:p w:rsidR="00440C6D" w:rsidRPr="0091044B" w:rsidRDefault="00440C6D">
      <w:pPr>
        <w:rPr>
          <w:sz w:val="24"/>
          <w:szCs w:val="24"/>
        </w:rPr>
      </w:pPr>
    </w:p>
    <w:sectPr w:rsidR="00440C6D" w:rsidRPr="0091044B" w:rsidSect="00F4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4B"/>
    <w:rsid w:val="000E3C39"/>
    <w:rsid w:val="0024125E"/>
    <w:rsid w:val="00440C6D"/>
    <w:rsid w:val="0067175E"/>
    <w:rsid w:val="006B35A6"/>
    <w:rsid w:val="0091044B"/>
    <w:rsid w:val="00AE5A72"/>
    <w:rsid w:val="00F4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4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4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044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044B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314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2017-05-29T10:21:00Z</dcterms:created>
  <dcterms:modified xsi:type="dcterms:W3CDTF">2018-11-28T06:34:00Z</dcterms:modified>
</cp:coreProperties>
</file>