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A0" w:rsidRDefault="00C470A0" w:rsidP="009F2EC3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</w:p>
    <w:p w:rsidR="00C470A0" w:rsidRDefault="00C470A0" w:rsidP="009F2EC3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Принят на пед</w:t>
      </w:r>
    </w:p>
    <w:p w:rsidR="00C470A0" w:rsidRPr="009F2EC3" w:rsidRDefault="00C470A0" w:rsidP="00337834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Совете МКДОУ </w:t>
      </w:r>
      <w:r w:rsidRPr="009F2EC3">
        <w:rPr>
          <w:sz w:val="28"/>
          <w:szCs w:val="28"/>
          <w:lang w:eastAsia="en-US"/>
        </w:rPr>
        <w:t xml:space="preserve">                                </w:t>
      </w:r>
      <w:r>
        <w:rPr>
          <w:sz w:val="28"/>
          <w:szCs w:val="28"/>
          <w:lang w:eastAsia="en-US"/>
        </w:rPr>
        <w:t xml:space="preserve">   </w:t>
      </w:r>
      <w:r w:rsidRPr="009F2EC3">
        <w:rPr>
          <w:sz w:val="28"/>
          <w:szCs w:val="28"/>
          <w:lang w:eastAsia="en-US"/>
        </w:rPr>
        <w:t xml:space="preserve">Утверждаю </w:t>
      </w:r>
    </w:p>
    <w:p w:rsidR="00C470A0" w:rsidRPr="009F2EC3" w:rsidRDefault="00C470A0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01.09.2018г.</w:t>
      </w:r>
      <w:r w:rsidRPr="009F2EC3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   </w:t>
      </w:r>
      <w:r w:rsidRPr="009F2EC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Заведующая МКДОУ «Детский сад № 3</w:t>
      </w:r>
      <w:r w:rsidRPr="009F2EC3">
        <w:rPr>
          <w:sz w:val="28"/>
          <w:szCs w:val="28"/>
          <w:lang w:eastAsia="en-US"/>
        </w:rPr>
        <w:t>»</w:t>
      </w: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_____________</w:t>
      </w:r>
      <w:r>
        <w:rPr>
          <w:sz w:val="28"/>
          <w:szCs w:val="28"/>
          <w:lang w:eastAsia="en-US"/>
        </w:rPr>
        <w:t xml:space="preserve"> Г.А. Сайпулаева</w:t>
      </w: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C470A0" w:rsidRDefault="00C470A0" w:rsidP="00337D9B">
      <w:pPr>
        <w:widowControl/>
        <w:autoSpaceDE/>
        <w:autoSpaceDN/>
        <w:adjustRightInd/>
        <w:spacing w:after="200" w:line="276" w:lineRule="auto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Положение о формах, периодичности и порядок текущего контроля успеваемости и промежуточной аттестации</w:t>
      </w: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b/>
          <w:sz w:val="28"/>
          <w:szCs w:val="28"/>
          <w:lang w:eastAsia="en-US"/>
        </w:rPr>
      </w:pP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b/>
          <w:sz w:val="28"/>
          <w:szCs w:val="28"/>
          <w:lang w:eastAsia="en-US"/>
        </w:rPr>
      </w:pPr>
    </w:p>
    <w:p w:rsidR="00C470A0" w:rsidRDefault="00C470A0" w:rsidP="00337D9B">
      <w:pPr>
        <w:widowControl/>
        <w:autoSpaceDE/>
        <w:autoSpaceDN/>
        <w:adjustRightInd/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C470A0" w:rsidRDefault="00C470A0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b/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7B10AF">
        <w:rPr>
          <w:b/>
          <w:sz w:val="28"/>
          <w:szCs w:val="28"/>
          <w:lang w:eastAsia="en-US"/>
        </w:rPr>
        <w:t>Общее положение</w:t>
      </w:r>
    </w:p>
    <w:p w:rsidR="00C470A0" w:rsidRPr="007B10AF" w:rsidRDefault="00C470A0" w:rsidP="00265FE8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b/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sz w:val="28"/>
          <w:szCs w:val="28"/>
          <w:lang w:eastAsia="en-US"/>
        </w:rPr>
        <w:t xml:space="preserve">казённого </w:t>
      </w:r>
      <w:r w:rsidRPr="007B10AF">
        <w:rPr>
          <w:sz w:val="28"/>
          <w:szCs w:val="28"/>
          <w:lang w:eastAsia="en-US"/>
        </w:rPr>
        <w:t>дошкольного образоват</w:t>
      </w:r>
      <w:r>
        <w:rPr>
          <w:sz w:val="28"/>
          <w:szCs w:val="28"/>
          <w:lang w:eastAsia="en-US"/>
        </w:rPr>
        <w:t>ельного учреждения «Детский сад</w:t>
      </w:r>
      <w:r w:rsidRPr="007B10AF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3»</w:t>
      </w:r>
      <w:r w:rsidRPr="007B10AF">
        <w:rPr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sz w:val="28"/>
          <w:szCs w:val="28"/>
          <w:lang w:eastAsia="en-US"/>
        </w:rPr>
        <w:t xml:space="preserve">Приказом Министерства образования и науки Российской Федерации  от 17 октября </w:t>
      </w:r>
      <w:smartTag w:uri="urn:schemas-microsoft-com:office:smarttags" w:element="metricconverter">
        <w:smartTagPr>
          <w:attr w:name="ProductID" w:val="2013 г"/>
        </w:smartTagPr>
        <w:r w:rsidRPr="007B10AF">
          <w:rPr>
            <w:sz w:val="28"/>
            <w:szCs w:val="28"/>
            <w:lang w:eastAsia="en-US"/>
          </w:rPr>
          <w:t>2013 г</w:t>
        </w:r>
      </w:smartTag>
      <w:r w:rsidRPr="007B10AF">
        <w:rPr>
          <w:sz w:val="28"/>
          <w:szCs w:val="28"/>
          <w:lang w:eastAsia="en-US"/>
        </w:rPr>
        <w:t>. № 1155  «Об</w:t>
      </w:r>
      <w:r>
        <w:rPr>
          <w:sz w:val="28"/>
          <w:szCs w:val="28"/>
          <w:lang w:eastAsia="en-US"/>
        </w:rPr>
        <w:t xml:space="preserve"> </w:t>
      </w:r>
      <w:r w:rsidRPr="007B10AF">
        <w:rPr>
          <w:sz w:val="28"/>
          <w:szCs w:val="28"/>
          <w:lang w:eastAsia="en-US"/>
        </w:rPr>
        <w:t>утверждении Федерального государственного образовательного стандарта дошкольного образования».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>
        <w:rPr>
          <w:sz w:val="28"/>
          <w:szCs w:val="28"/>
          <w:lang w:eastAsia="en-US"/>
        </w:rPr>
        <w:t xml:space="preserve">казённого </w:t>
      </w:r>
      <w:r w:rsidRPr="007B10AF">
        <w:rPr>
          <w:sz w:val="28"/>
          <w:szCs w:val="28"/>
          <w:lang w:eastAsia="en-US"/>
        </w:rPr>
        <w:t>дошкольного образовательного учреждения «Дет</w:t>
      </w:r>
      <w:r>
        <w:rPr>
          <w:sz w:val="28"/>
          <w:szCs w:val="28"/>
          <w:lang w:eastAsia="en-US"/>
        </w:rPr>
        <w:t>ский сад</w:t>
      </w:r>
      <w:r w:rsidRPr="007B10AF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3»</w:t>
      </w:r>
      <w:r w:rsidRPr="007B10AF">
        <w:rPr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sz w:val="28"/>
          <w:szCs w:val="28"/>
          <w:lang w:eastAsia="en-US"/>
        </w:rPr>
        <w:t>рамму дошкольного образования МКДОУ «Детский сад</w:t>
      </w:r>
      <w:r w:rsidRPr="007B10AF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3»</w:t>
      </w:r>
      <w:r w:rsidRPr="007B10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с.Гуниб Гунибского </w:t>
      </w:r>
      <w:r w:rsidRPr="007B10AF">
        <w:rPr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C470A0" w:rsidRPr="007B10AF" w:rsidRDefault="00C470A0" w:rsidP="00265FE8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b/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rPr>
          <w:b/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C470A0" w:rsidRPr="007B10AF" w:rsidRDefault="00C470A0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Обучение в ДОУ осуществляется в очной форме.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b/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rPr>
          <w:b/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C470A0" w:rsidRPr="007B10AF" w:rsidRDefault="00C470A0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b/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Промежуточная аттестация воспитанников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rPr>
          <w:b/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sz w:val="28"/>
          <w:szCs w:val="28"/>
          <w:lang w:eastAsia="en-US"/>
        </w:rPr>
        <w:t>образования МКДОУ «Детский сад № 3»</w:t>
      </w:r>
      <w:r w:rsidRPr="007B10AF">
        <w:rPr>
          <w:sz w:val="28"/>
          <w:szCs w:val="28"/>
          <w:lang w:eastAsia="en-US"/>
        </w:rPr>
        <w:t xml:space="preserve"> в ДОУ не проводится.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470A0" w:rsidRPr="007B10AF" w:rsidRDefault="00C470A0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470A0" w:rsidRPr="007B10AF" w:rsidRDefault="00C470A0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  оптимизации работы с группой детей.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>
        <w:rPr>
          <w:sz w:val="28"/>
          <w:szCs w:val="28"/>
          <w:lang w:eastAsia="en-US"/>
        </w:rPr>
        <w:t>ециалисты (педагоги – психологи</w:t>
      </w:r>
      <w:r w:rsidRPr="007B10AF">
        <w:rPr>
          <w:sz w:val="28"/>
          <w:szCs w:val="28"/>
          <w:lang w:eastAsia="en-US"/>
        </w:rPr>
        <w:t>).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Участие ребенка в</w:t>
      </w:r>
      <w:r>
        <w:rPr>
          <w:sz w:val="28"/>
          <w:szCs w:val="28"/>
          <w:lang w:eastAsia="en-US"/>
        </w:rPr>
        <w:t xml:space="preserve"> </w:t>
      </w:r>
      <w:r w:rsidRPr="007B10AF">
        <w:rPr>
          <w:sz w:val="28"/>
          <w:szCs w:val="28"/>
          <w:lang w:eastAsia="en-US"/>
        </w:rPr>
        <w:t>психологической диагностики допускается только с согласия его родителей (законных представителей).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Контроль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и воспитатель.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Отчетность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sz w:val="28"/>
          <w:szCs w:val="28"/>
          <w:lang w:eastAsia="en-US"/>
        </w:rPr>
        <w:t xml:space="preserve"> заведующей</w:t>
      </w:r>
      <w:r w:rsidRPr="007B10AF">
        <w:rPr>
          <w:sz w:val="28"/>
          <w:szCs w:val="28"/>
          <w:lang w:eastAsia="en-US"/>
        </w:rPr>
        <w:t>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7B10AF">
        <w:rPr>
          <w:sz w:val="28"/>
          <w:szCs w:val="28"/>
          <w:lang w:eastAsia="en-US"/>
        </w:rPr>
        <w:t>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>
        <w:rPr>
          <w:sz w:val="28"/>
          <w:szCs w:val="28"/>
          <w:lang w:eastAsia="en-US"/>
        </w:rPr>
        <w:t>воспитателя ст гр.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jc w:val="both"/>
        <w:rPr>
          <w:sz w:val="28"/>
          <w:szCs w:val="28"/>
          <w:lang w:eastAsia="en-US"/>
        </w:rPr>
      </w:pPr>
    </w:p>
    <w:p w:rsidR="00C470A0" w:rsidRPr="007B10AF" w:rsidRDefault="00C470A0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b/>
          <w:sz w:val="28"/>
          <w:szCs w:val="28"/>
          <w:lang w:eastAsia="en-US"/>
        </w:rPr>
      </w:pPr>
      <w:r w:rsidRPr="007B10AF">
        <w:rPr>
          <w:b/>
          <w:sz w:val="28"/>
          <w:szCs w:val="28"/>
          <w:lang w:eastAsia="en-US"/>
        </w:rPr>
        <w:t>Заключительные положения</w:t>
      </w:r>
    </w:p>
    <w:p w:rsidR="00C470A0" w:rsidRPr="007B10AF" w:rsidRDefault="00C470A0" w:rsidP="00265FE8">
      <w:pPr>
        <w:widowControl/>
        <w:autoSpaceDE/>
        <w:autoSpaceDN/>
        <w:adjustRightInd/>
        <w:ind w:firstLine="426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C470A0" w:rsidRPr="007B10AF" w:rsidRDefault="00C470A0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8"/>
          <w:szCs w:val="28"/>
          <w:lang w:eastAsia="en-US"/>
        </w:rPr>
      </w:pPr>
      <w:r w:rsidRPr="007B10AF">
        <w:rPr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C470A0" w:rsidRDefault="00C470A0" w:rsidP="00265FE8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C470A0" w:rsidRDefault="00C470A0" w:rsidP="00265FE8">
      <w:pPr>
        <w:ind w:firstLine="426"/>
      </w:pPr>
    </w:p>
    <w:p w:rsidR="00C470A0" w:rsidRDefault="00C470A0"/>
    <w:sectPr w:rsidR="00C470A0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0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0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7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1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FE8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CD4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8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77CF7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834"/>
    <w:rsid w:val="00337CC0"/>
    <w:rsid w:val="00337D9B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0AF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277AE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2EC3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6E3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470A0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5BB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27747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03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801</Words>
  <Characters>4567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7</cp:revision>
  <dcterms:created xsi:type="dcterms:W3CDTF">2018-11-02T11:42:00Z</dcterms:created>
  <dcterms:modified xsi:type="dcterms:W3CDTF">2018-11-28T07:13:00Z</dcterms:modified>
</cp:coreProperties>
</file>