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32" w:rsidRDefault="00B02332" w:rsidP="00637555">
      <w:pPr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   </w:t>
      </w:r>
      <w:r w:rsidRPr="00B3167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Pr="00B31672">
        <w:rPr>
          <w:rFonts w:ascii="Times New Roman" w:hAnsi="Times New Roman"/>
          <w:b/>
          <w:lang w:val="ru-RU"/>
        </w:rPr>
        <w:t>УТВЕРЖДЕНО</w:t>
      </w:r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приказом заведующего</w:t>
      </w:r>
    </w:p>
    <w:p w:rsidR="00B02332" w:rsidRPr="00B31672" w:rsidRDefault="00B02332" w:rsidP="00DC5831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МКДОУ д</w:t>
      </w:r>
      <w:r w:rsidRPr="00B31672">
        <w:rPr>
          <w:rFonts w:ascii="Times New Roman" w:hAnsi="Times New Roman"/>
          <w:lang w:val="ru-RU"/>
        </w:rPr>
        <w:t xml:space="preserve">етский сад № </w:t>
      </w:r>
      <w:r>
        <w:rPr>
          <w:rFonts w:ascii="Times New Roman" w:hAnsi="Times New Roman"/>
          <w:lang w:val="ru-RU"/>
        </w:rPr>
        <w:t>3 с.Гуниб</w:t>
      </w:r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 «</w:t>
      </w:r>
      <w:r>
        <w:rPr>
          <w:rFonts w:ascii="Times New Roman" w:hAnsi="Times New Roman"/>
          <w:u w:val="single"/>
          <w:lang w:val="ru-RU"/>
        </w:rPr>
        <w:t xml:space="preserve"> 01</w:t>
      </w:r>
      <w:r w:rsidRPr="00B31672">
        <w:rPr>
          <w:rFonts w:ascii="Times New Roman" w:hAnsi="Times New Roman"/>
          <w:u w:val="single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»___</w:t>
      </w:r>
      <w:r>
        <w:rPr>
          <w:rFonts w:ascii="Times New Roman" w:hAnsi="Times New Roman"/>
          <w:u w:val="single"/>
          <w:lang w:val="ru-RU"/>
        </w:rPr>
        <w:t>1</w:t>
      </w:r>
      <w:r w:rsidRPr="00B31672">
        <w:rPr>
          <w:rFonts w:ascii="Times New Roman" w:hAnsi="Times New Roman"/>
          <w:u w:val="single"/>
          <w:lang w:val="ru-RU"/>
        </w:rPr>
        <w:t>1</w:t>
      </w:r>
      <w:r>
        <w:rPr>
          <w:rFonts w:ascii="Times New Roman" w:hAnsi="Times New Roman"/>
          <w:lang w:val="ru-RU"/>
        </w:rPr>
        <w:t>____2017</w:t>
      </w:r>
      <w:r w:rsidRPr="00B31672">
        <w:rPr>
          <w:rFonts w:ascii="Times New Roman" w:hAnsi="Times New Roman"/>
          <w:lang w:val="ru-RU"/>
        </w:rPr>
        <w:t xml:space="preserve">г. № </w:t>
      </w:r>
      <w:r>
        <w:rPr>
          <w:rFonts w:ascii="Times New Roman" w:hAnsi="Times New Roman"/>
          <w:u w:val="single"/>
          <w:lang w:val="ru-RU"/>
        </w:rPr>
        <w:t xml:space="preserve"> 1</w:t>
      </w:r>
      <w:r w:rsidRPr="00B31672">
        <w:rPr>
          <w:rFonts w:ascii="Times New Roman" w:hAnsi="Times New Roman"/>
          <w:u w:val="single"/>
          <w:lang w:val="ru-RU"/>
        </w:rPr>
        <w:t xml:space="preserve">  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Заведующий МК</w:t>
      </w:r>
      <w:r w:rsidRPr="00B31672">
        <w:rPr>
          <w:rFonts w:ascii="Times New Roman" w:hAnsi="Times New Roman"/>
          <w:lang w:val="ru-RU"/>
        </w:rPr>
        <w:t>ДОУ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_____________ </w:t>
      </w:r>
      <w:r>
        <w:rPr>
          <w:rFonts w:ascii="Times New Roman" w:hAnsi="Times New Roman"/>
          <w:lang w:val="ru-RU"/>
        </w:rPr>
        <w:t xml:space="preserve">Г.А.Сайпулаева </w:t>
      </w: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казённого 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дошкольного </w:t>
      </w: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672">
        <w:rPr>
          <w:rFonts w:ascii="Times New Roman" w:hAnsi="Times New Roman"/>
          <w:b/>
          <w:sz w:val="28"/>
          <w:szCs w:val="28"/>
          <w:lang w:val="ru-RU"/>
        </w:rPr>
        <w:t>образовательного учреждения</w:t>
      </w:r>
    </w:p>
    <w:p w:rsidR="00B02332" w:rsidRPr="00B31672" w:rsidRDefault="00B02332" w:rsidP="00DC5831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детский сад № 3 Гунибского  района с.Гуниб </w:t>
      </w: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/>
        </w:rPr>
      </w:pPr>
      <w:r w:rsidRPr="00B31672">
        <w:rPr>
          <w:sz w:val="22"/>
          <w:szCs w:val="22"/>
          <w:lang w:val="ru-RU"/>
        </w:rPr>
        <w:tab/>
      </w:r>
      <w:r>
        <w:rPr>
          <w:rFonts w:ascii="Times New Roman" w:hAnsi="Times New Roman"/>
          <w:lang w:val="ru-RU"/>
        </w:rPr>
        <w:t>пгт  Нема</w:t>
      </w:r>
    </w:p>
    <w:p w:rsidR="00B02332" w:rsidRPr="00B31672" w:rsidRDefault="00B02332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2016 г"/>
        </w:smartTagPr>
        <w:r w:rsidRPr="00B31672">
          <w:rPr>
            <w:rFonts w:ascii="Times New Roman" w:hAnsi="Times New Roman"/>
            <w:lang w:val="ru-RU"/>
          </w:rPr>
          <w:t>2016 г</w:t>
        </w:r>
      </w:smartTag>
      <w:r w:rsidRPr="00B31672">
        <w:rPr>
          <w:rFonts w:ascii="Times New Roman" w:hAnsi="Times New Roman"/>
          <w:lang w:val="ru-RU"/>
        </w:rPr>
        <w:t>.</w:t>
      </w:r>
    </w:p>
    <w:p w:rsidR="00B02332" w:rsidRPr="00B31672" w:rsidRDefault="00B0233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54656">
      <w:pPr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r>
        <w:rPr>
          <w:rFonts w:ascii="Times New Roman" w:hAnsi="Times New Roman"/>
          <w:lang w:val="ru-RU"/>
        </w:rPr>
        <w:t xml:space="preserve">казённого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>го образовательного учреждения  детский сад № 3 с.Гуниб Гунибский район</w:t>
      </w:r>
      <w:r w:rsidRPr="00B31672">
        <w:rPr>
          <w:rFonts w:ascii="Times New Roman" w:hAnsi="Times New Roman"/>
          <w:lang w:val="ru-RU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</w:t>
      </w:r>
      <w:r>
        <w:rPr>
          <w:rFonts w:ascii="Times New Roman" w:hAnsi="Times New Roman"/>
          <w:lang w:val="ru-RU"/>
        </w:rPr>
        <w:t xml:space="preserve"> Гунибского района. Уставу у</w:t>
      </w:r>
      <w:r w:rsidRPr="00B31672">
        <w:rPr>
          <w:rFonts w:ascii="Times New Roman" w:hAnsi="Times New Roman"/>
          <w:lang w:val="ru-RU"/>
        </w:rPr>
        <w:t>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B02332" w:rsidRPr="00B31672" w:rsidRDefault="00B02332" w:rsidP="005C60C0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B02332" w:rsidRPr="00B31672" w:rsidRDefault="00B02332" w:rsidP="005A29CC">
      <w:pPr>
        <w:pStyle w:val="ListParagraph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B02332" w:rsidRPr="00B31672" w:rsidRDefault="00B02332" w:rsidP="000961E6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B02332" w:rsidRPr="00B31672" w:rsidRDefault="00B02332" w:rsidP="003A76E9">
      <w:pPr>
        <w:pStyle w:val="ListParagraph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B02332" w:rsidRPr="00B31672" w:rsidRDefault="00B02332" w:rsidP="005A29CC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B02332" w:rsidRPr="00B31672" w:rsidRDefault="00B02332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3.5. Обсуждение и принятие плана работы по аттестации на учебный год.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3.7. Подведение итогов  деятельности за учебный год.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3.8. Заслушивание отчетов педагог</w:t>
      </w:r>
      <w:r>
        <w:rPr>
          <w:rFonts w:ascii="Times New Roman" w:hAnsi="Times New Roman"/>
          <w:lang w:val="ru-RU"/>
        </w:rPr>
        <w:t>ических и медицинского работника</w:t>
      </w:r>
      <w:r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3.10. Заслушивание публичных докладов (по результатам самообследования)   заведующего Учреждением.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B02332" w:rsidRPr="00B31672" w:rsidRDefault="00B02332" w:rsidP="001F3693">
      <w:pPr>
        <w:pStyle w:val="ListParagraph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1F3693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B02332" w:rsidRPr="00B31672" w:rsidRDefault="00B02332" w:rsidP="005A29CC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5A29CC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B02332" w:rsidRPr="00B31672" w:rsidRDefault="00B02332" w:rsidP="00521D00">
      <w:pPr>
        <w:pStyle w:val="NormalIndent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B02332" w:rsidRPr="00B31672" w:rsidRDefault="00B02332" w:rsidP="00E77F05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B02332" w:rsidRPr="00B31672" w:rsidRDefault="00B02332" w:rsidP="00E77F05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B02332" w:rsidRPr="00B31672" w:rsidRDefault="00B02332" w:rsidP="00E77F05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B02332" w:rsidRPr="00B31672" w:rsidRDefault="00B02332" w:rsidP="00E77F05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B02332" w:rsidRPr="00B31672" w:rsidRDefault="00B02332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B02332" w:rsidRPr="00B31672" w:rsidRDefault="00B02332" w:rsidP="00AA1294">
      <w:pPr>
        <w:pStyle w:val="ListParagraph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B02332" w:rsidRPr="00B31672" w:rsidRDefault="00B02332" w:rsidP="001F3693">
      <w:pPr>
        <w:pStyle w:val="NormalIndent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B02332" w:rsidRPr="00B31672" w:rsidRDefault="00B02332" w:rsidP="001F3693">
      <w:pPr>
        <w:pStyle w:val="NormalIndent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B02332" w:rsidRPr="00B31672" w:rsidRDefault="00B02332" w:rsidP="001F3693">
      <w:pPr>
        <w:pStyle w:val="NormalIndent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B02332" w:rsidRPr="00B31672" w:rsidRDefault="00B02332" w:rsidP="001F369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1F3693">
      <w:pPr>
        <w:pStyle w:val="ListParagraph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B02332" w:rsidRPr="00B31672" w:rsidRDefault="00B02332" w:rsidP="001F3693">
      <w:pPr>
        <w:pStyle w:val="NormalInden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lang w:val="ru-RU"/>
        </w:rPr>
        <w:t>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F3693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B02332" w:rsidRPr="00636916" w:rsidRDefault="00B02332" w:rsidP="00636916">
      <w:pPr>
        <w:pStyle w:val="NormalIndent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.7</w:t>
      </w:r>
      <w:r w:rsidRPr="00B31672">
        <w:rPr>
          <w:rFonts w:ascii="Times New Roman" w:hAnsi="Times New Roman"/>
          <w:lang w:val="ru-RU"/>
        </w:rPr>
        <w:t>.  Протоколы  Педагогического совета включаются в номенклатуру дел Учреждения.</w:t>
      </w:r>
    </w:p>
    <w:sectPr w:rsidR="00B02332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62346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02332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DC5831"/>
    <w:rsid w:val="00DE48E3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F3693"/>
    <w:pPr>
      <w:spacing w:before="120" w:after="12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0742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0742"/>
    <w:pPr>
      <w:spacing w:before="240" w:after="60"/>
      <w:outlineLvl w:val="6"/>
    </w:pPr>
    <w:rPr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0742"/>
    <w:pPr>
      <w:spacing w:before="240" w:after="60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74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0742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0742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0742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0742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0742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F0742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F0742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F0742"/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99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F0742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F0742"/>
    <w:rPr>
      <w:rFonts w:ascii="Cambria" w:hAnsi="Cambria"/>
      <w:sz w:val="24"/>
    </w:rPr>
  </w:style>
  <w:style w:type="character" w:styleId="Strong">
    <w:name w:val="Strong"/>
    <w:basedOn w:val="DefaultParagraphFont"/>
    <w:uiPriority w:val="99"/>
    <w:qFormat/>
    <w:rsid w:val="009F074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F0742"/>
    <w:rPr>
      <w:rFonts w:ascii="Calibri" w:hAnsi="Calibri" w:cs="Times New Roman"/>
      <w:b/>
      <w:i/>
    </w:rPr>
  </w:style>
  <w:style w:type="paragraph" w:styleId="NoSpacing">
    <w:name w:val="No Spacing"/>
    <w:basedOn w:val="Normal"/>
    <w:link w:val="NoSpacingChar"/>
    <w:uiPriority w:val="99"/>
    <w:qFormat/>
    <w:rsid w:val="009F0742"/>
    <w:rPr>
      <w:szCs w:val="32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9F0742"/>
    <w:rPr>
      <w:sz w:val="32"/>
    </w:rPr>
  </w:style>
  <w:style w:type="paragraph" w:styleId="ListParagraph">
    <w:name w:val="List Paragraph"/>
    <w:basedOn w:val="Normal"/>
    <w:uiPriority w:val="99"/>
    <w:qFormat/>
    <w:rsid w:val="009F07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F0742"/>
    <w:rPr>
      <w:i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9F0742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0742"/>
    <w:pPr>
      <w:ind w:left="720" w:right="720"/>
    </w:pPr>
    <w:rPr>
      <w:b/>
      <w:i/>
      <w:szCs w:val="20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F0742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9F0742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F0742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F0742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F0742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9F0742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9F0742"/>
    <w:pPr>
      <w:outlineLvl w:val="9"/>
    </w:pPr>
  </w:style>
  <w:style w:type="paragraph" w:styleId="NormalIndent">
    <w:name w:val="Normal Indent"/>
    <w:basedOn w:val="Normal"/>
    <w:uiPriority w:val="99"/>
    <w:rsid w:val="00C74AD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A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1217</Words>
  <Characters>6937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subject/>
  <dc:creator>Надежда</dc:creator>
  <cp:keywords/>
  <dc:description/>
  <cp:lastModifiedBy>детсад</cp:lastModifiedBy>
  <cp:revision>12</cp:revision>
  <cp:lastPrinted>2016-01-25T08:29:00Z</cp:lastPrinted>
  <dcterms:created xsi:type="dcterms:W3CDTF">2015-06-05T16:11:00Z</dcterms:created>
  <dcterms:modified xsi:type="dcterms:W3CDTF">2018-11-01T13:15:00Z</dcterms:modified>
</cp:coreProperties>
</file>