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CA" w:rsidRDefault="00C172CA" w:rsidP="00593411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5.8pt;height:80.4pt;visibility:visible">
            <v:imagedata r:id="rId7" o:title=""/>
          </v:shape>
        </w:pict>
      </w:r>
    </w:p>
    <w:p w:rsidR="00C172CA" w:rsidRPr="003548CB" w:rsidRDefault="00C172CA" w:rsidP="00593411">
      <w:pPr>
        <w:pStyle w:val="Heading6"/>
        <w:rPr>
          <w:color w:val="auto"/>
          <w:sz w:val="36"/>
          <w:szCs w:val="36"/>
        </w:rPr>
      </w:pPr>
      <w:r w:rsidRPr="003548CB">
        <w:rPr>
          <w:color w:val="auto"/>
          <w:sz w:val="36"/>
          <w:szCs w:val="36"/>
        </w:rPr>
        <w:t>МИНИСТЕРСТВО ОБРАЗОВАНИЯ И НАУКИ</w:t>
      </w:r>
      <w:r>
        <w:rPr>
          <w:color w:val="auto"/>
          <w:sz w:val="36"/>
          <w:szCs w:val="36"/>
        </w:rPr>
        <w:t xml:space="preserve"> </w:t>
      </w:r>
      <w:r w:rsidRPr="003548CB">
        <w:rPr>
          <w:color w:val="auto"/>
          <w:sz w:val="36"/>
          <w:szCs w:val="36"/>
        </w:rPr>
        <w:t>РЕСПУБЛИКИ ДАГЕСТАН</w:t>
      </w:r>
    </w:p>
    <w:p w:rsidR="00C172CA" w:rsidRPr="00D30AFA" w:rsidRDefault="00C172CA" w:rsidP="00593411">
      <w:pPr>
        <w:jc w:val="center"/>
        <w:rPr>
          <w:sz w:val="8"/>
          <w:szCs w:val="8"/>
        </w:rPr>
      </w:pPr>
    </w:p>
    <w:p w:rsidR="00C172CA" w:rsidRPr="00D30AFA" w:rsidRDefault="00C172CA" w:rsidP="00593411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67001, г"/>
        </w:smartTagPr>
        <w:r w:rsidRPr="00D30AFA">
          <w:rPr>
            <w:sz w:val="20"/>
            <w:szCs w:val="20"/>
          </w:rPr>
          <w:t>367001, г</w:t>
        </w:r>
      </w:smartTag>
      <w:r w:rsidRPr="00D30AFA">
        <w:rPr>
          <w:sz w:val="20"/>
          <w:szCs w:val="20"/>
        </w:rPr>
        <w:t>.Махачкала, ул. Даниялова, 32</w:t>
      </w:r>
      <w:r>
        <w:rPr>
          <w:sz w:val="20"/>
          <w:szCs w:val="20"/>
        </w:rPr>
        <w:t>,</w:t>
      </w:r>
      <w:r w:rsidRPr="00D30AFA">
        <w:rPr>
          <w:sz w:val="20"/>
          <w:szCs w:val="20"/>
        </w:rPr>
        <w:t xml:space="preserve"> тел.67-18-48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9463"/>
      </w:tblGrid>
      <w:tr w:rsidR="00C172CA" w:rsidRPr="00D30AFA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C172CA" w:rsidRPr="00D30AFA" w:rsidRDefault="00C172CA" w:rsidP="00593411">
            <w:pPr>
              <w:rPr>
                <w:sz w:val="2"/>
                <w:szCs w:val="2"/>
              </w:rPr>
            </w:pPr>
          </w:p>
        </w:tc>
      </w:tr>
    </w:tbl>
    <w:p w:rsidR="00C172CA" w:rsidRDefault="00C172CA" w:rsidP="00593411"/>
    <w:tbl>
      <w:tblPr>
        <w:tblW w:w="0" w:type="auto"/>
        <w:tblInd w:w="-72" w:type="dxa"/>
        <w:tblLook w:val="01E0"/>
      </w:tblPr>
      <w:tblGrid>
        <w:gridCol w:w="4680"/>
        <w:gridCol w:w="4963"/>
      </w:tblGrid>
      <w:tr w:rsidR="00C172CA" w:rsidRPr="00C4266A">
        <w:tc>
          <w:tcPr>
            <w:tcW w:w="4680" w:type="dxa"/>
          </w:tcPr>
          <w:p w:rsidR="00C172CA" w:rsidRPr="000A3362" w:rsidRDefault="00C172CA" w:rsidP="00DB3A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10. 04. </w:t>
            </w:r>
            <w:r w:rsidRPr="000A336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</w:t>
            </w:r>
            <w:r w:rsidRPr="000A336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04-КН-11</w:t>
            </w:r>
          </w:p>
        </w:tc>
        <w:tc>
          <w:tcPr>
            <w:tcW w:w="4963" w:type="dxa"/>
          </w:tcPr>
          <w:p w:rsidR="00C172CA" w:rsidRPr="00623E94" w:rsidRDefault="00C172CA" w:rsidP="00851CB2">
            <w:pPr>
              <w:jc w:val="center"/>
              <w:rPr>
                <w:b/>
                <w:sz w:val="28"/>
                <w:szCs w:val="28"/>
              </w:rPr>
            </w:pPr>
            <w:r w:rsidRPr="00623E94">
              <w:rPr>
                <w:b/>
                <w:sz w:val="28"/>
                <w:szCs w:val="28"/>
              </w:rPr>
              <w:t>Директору МК</w:t>
            </w:r>
            <w:r>
              <w:rPr>
                <w:b/>
                <w:sz w:val="28"/>
                <w:szCs w:val="28"/>
              </w:rPr>
              <w:t>Д</w:t>
            </w:r>
            <w:r w:rsidRPr="00623E94">
              <w:rPr>
                <w:b/>
                <w:sz w:val="28"/>
                <w:szCs w:val="28"/>
              </w:rPr>
              <w:t>ОУ</w:t>
            </w:r>
          </w:p>
          <w:p w:rsidR="00C172CA" w:rsidRDefault="00C172CA" w:rsidP="00FD6EB1">
            <w:pPr>
              <w:jc w:val="center"/>
              <w:rPr>
                <w:color w:val="FF0000"/>
                <w:sz w:val="28"/>
                <w:szCs w:val="28"/>
              </w:rPr>
            </w:pPr>
            <w:r w:rsidRPr="00623E94">
              <w:rPr>
                <w:color w:val="FF0000"/>
                <w:sz w:val="28"/>
                <w:szCs w:val="28"/>
              </w:rPr>
              <w:t xml:space="preserve"> «</w:t>
            </w:r>
            <w:r>
              <w:rPr>
                <w:color w:val="FF0000"/>
                <w:sz w:val="28"/>
                <w:szCs w:val="28"/>
              </w:rPr>
              <w:t>Детский сад № 3</w:t>
            </w:r>
            <w:r w:rsidRPr="00623E94">
              <w:rPr>
                <w:color w:val="FF0000"/>
                <w:sz w:val="28"/>
                <w:szCs w:val="28"/>
              </w:rPr>
              <w:t>»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C172CA" w:rsidRPr="00623E94" w:rsidRDefault="00C172CA" w:rsidP="00FD6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Гунибский район с.Гуниб</w:t>
            </w:r>
          </w:p>
          <w:p w:rsidR="00C172CA" w:rsidRPr="00623E94" w:rsidRDefault="00C172CA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C172CA" w:rsidRPr="00623E94" w:rsidRDefault="00C172CA" w:rsidP="00FD6E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72CA" w:rsidRDefault="00C172CA" w:rsidP="009E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ПРЕДПИСАНИЕ </w:t>
      </w:r>
    </w:p>
    <w:p w:rsidR="00C172CA" w:rsidRPr="00343291" w:rsidRDefault="00C172CA" w:rsidP="009E5407">
      <w:pPr>
        <w:jc w:val="center"/>
        <w:rPr>
          <w:b/>
          <w:sz w:val="28"/>
          <w:szCs w:val="28"/>
        </w:rPr>
      </w:pPr>
    </w:p>
    <w:p w:rsidR="00C172CA" w:rsidRDefault="00C172CA" w:rsidP="009E5407">
      <w:pPr>
        <w:jc w:val="center"/>
        <w:rPr>
          <w:b/>
          <w:spacing w:val="-1"/>
          <w:sz w:val="28"/>
          <w:szCs w:val="28"/>
        </w:rPr>
      </w:pPr>
      <w:r w:rsidRPr="00343291">
        <w:rPr>
          <w:b/>
          <w:spacing w:val="-1"/>
          <w:sz w:val="28"/>
          <w:szCs w:val="28"/>
        </w:rPr>
        <w:t>об устранении выявленных нарушений</w:t>
      </w:r>
    </w:p>
    <w:p w:rsidR="00C172CA" w:rsidRDefault="00C172CA" w:rsidP="009E5407">
      <w:pPr>
        <w:jc w:val="center"/>
        <w:rPr>
          <w:b/>
          <w:spacing w:val="-1"/>
          <w:sz w:val="28"/>
          <w:szCs w:val="28"/>
        </w:rPr>
      </w:pPr>
    </w:p>
    <w:tbl>
      <w:tblPr>
        <w:tblW w:w="0" w:type="auto"/>
        <w:tblLook w:val="00A0"/>
      </w:tblPr>
      <w:tblGrid>
        <w:gridCol w:w="4958"/>
        <w:gridCol w:w="4613"/>
      </w:tblGrid>
      <w:tr w:rsidR="00C172CA" w:rsidRPr="0005781F" w:rsidTr="00220D0A">
        <w:tc>
          <w:tcPr>
            <w:tcW w:w="4958" w:type="dxa"/>
          </w:tcPr>
          <w:p w:rsidR="00C172CA" w:rsidRDefault="00C172CA" w:rsidP="0005781F">
            <w:pPr>
              <w:jc w:val="both"/>
              <w:rPr>
                <w:sz w:val="28"/>
                <w:szCs w:val="28"/>
              </w:rPr>
            </w:pPr>
            <w:r w:rsidRPr="0005781F">
              <w:rPr>
                <w:sz w:val="28"/>
                <w:szCs w:val="28"/>
              </w:rPr>
              <w:t>368</w:t>
            </w:r>
            <w:r>
              <w:rPr>
                <w:sz w:val="28"/>
                <w:szCs w:val="28"/>
              </w:rPr>
              <w:t>3340</w:t>
            </w:r>
            <w:r w:rsidRPr="0005781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Гуниб</w:t>
            </w:r>
            <w:r w:rsidRPr="0005781F">
              <w:rPr>
                <w:sz w:val="28"/>
                <w:szCs w:val="28"/>
              </w:rPr>
              <w:t xml:space="preserve">ский район, </w:t>
            </w:r>
          </w:p>
          <w:p w:rsidR="00C172CA" w:rsidRPr="00623E94" w:rsidRDefault="00C172CA" w:rsidP="0005781F">
            <w:pPr>
              <w:jc w:val="both"/>
              <w:rPr>
                <w:bCs/>
                <w:sz w:val="28"/>
                <w:szCs w:val="28"/>
              </w:rPr>
            </w:pPr>
            <w:r w:rsidRPr="00623E9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Гуниб</w:t>
            </w:r>
          </w:p>
          <w:p w:rsidR="00C172CA" w:rsidRPr="0005781F" w:rsidRDefault="00C172CA" w:rsidP="006168BD">
            <w:pPr>
              <w:rPr>
                <w:spacing w:val="-1"/>
                <w:sz w:val="18"/>
                <w:szCs w:val="18"/>
              </w:rPr>
            </w:pPr>
            <w:r w:rsidRPr="0005781F">
              <w:rPr>
                <w:spacing w:val="-1"/>
                <w:sz w:val="18"/>
                <w:szCs w:val="18"/>
              </w:rPr>
              <w:t>место составления предписания</w:t>
            </w:r>
          </w:p>
        </w:tc>
        <w:tc>
          <w:tcPr>
            <w:tcW w:w="4613" w:type="dxa"/>
          </w:tcPr>
          <w:p w:rsidR="00C172CA" w:rsidRPr="0005781F" w:rsidRDefault="00C172CA" w:rsidP="006168BD">
            <w:pPr>
              <w:jc w:val="right"/>
            </w:pPr>
          </w:p>
          <w:p w:rsidR="00C172CA" w:rsidRPr="0005781F" w:rsidRDefault="00C172CA" w:rsidP="006168BD">
            <w:pPr>
              <w:rPr>
                <w:spacing w:val="-1"/>
              </w:rPr>
            </w:pPr>
          </w:p>
        </w:tc>
      </w:tr>
    </w:tbl>
    <w:p w:rsidR="00C172CA" w:rsidRPr="00503C79" w:rsidRDefault="00C172CA" w:rsidP="003548CB">
      <w:pPr>
        <w:jc w:val="both"/>
        <w:rPr>
          <w:color w:val="FF0000"/>
          <w:sz w:val="28"/>
          <w:szCs w:val="28"/>
        </w:rPr>
      </w:pPr>
      <w:r w:rsidRPr="00623E94">
        <w:rPr>
          <w:color w:val="FF0000"/>
          <w:sz w:val="28"/>
          <w:szCs w:val="28"/>
        </w:rPr>
        <w:t>МК</w:t>
      </w:r>
      <w:r>
        <w:rPr>
          <w:color w:val="FF0000"/>
          <w:sz w:val="28"/>
          <w:szCs w:val="28"/>
        </w:rPr>
        <w:t>Д</w:t>
      </w:r>
      <w:r w:rsidRPr="00623E94">
        <w:rPr>
          <w:color w:val="FF0000"/>
          <w:sz w:val="28"/>
          <w:szCs w:val="28"/>
        </w:rPr>
        <w:t>ОУ «</w:t>
      </w:r>
      <w:r>
        <w:rPr>
          <w:color w:val="FF0000"/>
          <w:sz w:val="28"/>
          <w:szCs w:val="28"/>
        </w:rPr>
        <w:t>Детский сад № 3</w:t>
      </w:r>
      <w:r w:rsidRPr="00623E94">
        <w:rPr>
          <w:color w:val="FF0000"/>
          <w:sz w:val="28"/>
          <w:szCs w:val="28"/>
        </w:rPr>
        <w:t>»</w:t>
      </w:r>
    </w:p>
    <w:p w:rsidR="00C172CA" w:rsidRPr="00FD6987" w:rsidRDefault="00C172CA" w:rsidP="009E5407">
      <w:pPr>
        <w:jc w:val="center"/>
        <w:rPr>
          <w:spacing w:val="-1"/>
          <w:sz w:val="16"/>
          <w:szCs w:val="16"/>
        </w:rPr>
      </w:pPr>
      <w:r w:rsidRPr="00FD6987">
        <w:rPr>
          <w:spacing w:val="-2"/>
          <w:sz w:val="16"/>
          <w:szCs w:val="16"/>
        </w:rPr>
        <w:t>(наименование лицензиата и (или) учредителя),</w:t>
      </w:r>
    </w:p>
    <w:p w:rsidR="00C172CA" w:rsidRDefault="00C172CA" w:rsidP="00C22567">
      <w:pPr>
        <w:jc w:val="both"/>
        <w:rPr>
          <w:sz w:val="28"/>
          <w:szCs w:val="28"/>
        </w:rPr>
      </w:pPr>
      <w:r w:rsidRPr="0005781F">
        <w:rPr>
          <w:sz w:val="28"/>
          <w:szCs w:val="28"/>
        </w:rPr>
        <w:t>368</w:t>
      </w:r>
      <w:r>
        <w:rPr>
          <w:sz w:val="28"/>
          <w:szCs w:val="28"/>
        </w:rPr>
        <w:t>3340</w:t>
      </w:r>
      <w:r w:rsidRPr="0005781F">
        <w:rPr>
          <w:sz w:val="28"/>
          <w:szCs w:val="28"/>
        </w:rPr>
        <w:t xml:space="preserve">, </w:t>
      </w:r>
      <w:r>
        <w:rPr>
          <w:sz w:val="28"/>
          <w:szCs w:val="28"/>
        </w:rPr>
        <w:t>Гуниб</w:t>
      </w:r>
      <w:r w:rsidRPr="0005781F">
        <w:rPr>
          <w:sz w:val="28"/>
          <w:szCs w:val="28"/>
        </w:rPr>
        <w:t xml:space="preserve">ский район, </w:t>
      </w:r>
    </w:p>
    <w:p w:rsidR="00C172CA" w:rsidRPr="00623E94" w:rsidRDefault="00C172CA" w:rsidP="00C22567">
      <w:pPr>
        <w:jc w:val="both"/>
        <w:rPr>
          <w:bCs/>
          <w:sz w:val="28"/>
          <w:szCs w:val="28"/>
        </w:rPr>
      </w:pPr>
      <w:r w:rsidRPr="00623E94">
        <w:rPr>
          <w:sz w:val="28"/>
          <w:szCs w:val="28"/>
        </w:rPr>
        <w:t xml:space="preserve">с. </w:t>
      </w:r>
      <w:r>
        <w:rPr>
          <w:sz w:val="28"/>
          <w:szCs w:val="28"/>
        </w:rPr>
        <w:t>Гуниб</w:t>
      </w:r>
    </w:p>
    <w:p w:rsidR="00C172CA" w:rsidRDefault="00C172CA" w:rsidP="00503C79">
      <w:pPr>
        <w:rPr>
          <w:sz w:val="28"/>
          <w:szCs w:val="28"/>
        </w:rPr>
      </w:pPr>
    </w:p>
    <w:p w:rsidR="00C172CA" w:rsidRPr="00FD6987" w:rsidRDefault="00C172CA" w:rsidP="00503C79">
      <w:pPr>
        <w:rPr>
          <w:spacing w:val="-1"/>
        </w:rPr>
      </w:pPr>
      <w:r w:rsidRPr="00FD6987">
        <w:rPr>
          <w:spacing w:val="-1"/>
          <w:sz w:val="16"/>
          <w:szCs w:val="16"/>
        </w:rPr>
        <w:t xml:space="preserve"> (адрес лицензиата и (или) учредителя)</w:t>
      </w:r>
    </w:p>
    <w:p w:rsidR="00C172CA" w:rsidRPr="0079072A" w:rsidRDefault="00C172CA" w:rsidP="00A539B9">
      <w:pPr>
        <w:rPr>
          <w:sz w:val="28"/>
          <w:szCs w:val="28"/>
        </w:rPr>
      </w:pPr>
      <w:r>
        <w:rPr>
          <w:sz w:val="28"/>
          <w:szCs w:val="28"/>
        </w:rPr>
        <w:t>В период с     24  .04</w:t>
      </w:r>
      <w:r>
        <w:rPr>
          <w:spacing w:val="-2"/>
          <w:sz w:val="28"/>
          <w:szCs w:val="28"/>
        </w:rPr>
        <w:t>.</w:t>
      </w:r>
      <w:r w:rsidRPr="0079072A">
        <w:rPr>
          <w:spacing w:val="-2"/>
          <w:sz w:val="28"/>
          <w:szCs w:val="28"/>
        </w:rPr>
        <w:t>201</w:t>
      </w:r>
      <w:r>
        <w:rPr>
          <w:spacing w:val="-2"/>
          <w:sz w:val="28"/>
          <w:szCs w:val="28"/>
        </w:rPr>
        <w:t>8</w:t>
      </w:r>
      <w:r w:rsidRPr="0079072A">
        <w:rPr>
          <w:spacing w:val="-16"/>
          <w:sz w:val="28"/>
          <w:szCs w:val="28"/>
        </w:rPr>
        <w:t>г.</w:t>
      </w:r>
      <w:r>
        <w:rPr>
          <w:spacing w:val="-16"/>
          <w:sz w:val="28"/>
          <w:szCs w:val="28"/>
        </w:rPr>
        <w:t xml:space="preserve"> по          26   . 04. 2018г.</w:t>
      </w:r>
    </w:p>
    <w:p w:rsidR="00C172CA" w:rsidRPr="0079072A" w:rsidRDefault="00C172CA" w:rsidP="009E5407">
      <w:pPr>
        <w:rPr>
          <w:sz w:val="28"/>
          <w:szCs w:val="28"/>
        </w:rPr>
      </w:pPr>
      <w:r>
        <w:rPr>
          <w:spacing w:val="-5"/>
          <w:sz w:val="28"/>
          <w:szCs w:val="28"/>
        </w:rPr>
        <w:t>н</w:t>
      </w:r>
      <w:r w:rsidRPr="0079072A">
        <w:rPr>
          <w:spacing w:val="-5"/>
          <w:sz w:val="28"/>
          <w:szCs w:val="28"/>
        </w:rPr>
        <w:t>а основании</w:t>
      </w:r>
      <w:r>
        <w:rPr>
          <w:spacing w:val="-5"/>
          <w:sz w:val="28"/>
          <w:szCs w:val="28"/>
        </w:rPr>
        <w:t xml:space="preserve"> приказа Минобрнауки РД от       10   .04.2018. №               -04/18</w:t>
      </w:r>
    </w:p>
    <w:p w:rsidR="00C172CA" w:rsidRPr="00625837" w:rsidRDefault="00C172CA" w:rsidP="009E5407">
      <w:pPr>
        <w:rPr>
          <w:sz w:val="16"/>
          <w:szCs w:val="16"/>
        </w:rPr>
      </w:pPr>
      <w:r w:rsidRPr="00625837">
        <w:rPr>
          <w:spacing w:val="-1"/>
          <w:sz w:val="16"/>
          <w:szCs w:val="16"/>
        </w:rPr>
        <w:t>(реквизиты приказа Министерства образования и науки Республики Дагестан)</w:t>
      </w:r>
    </w:p>
    <w:p w:rsidR="00C172CA" w:rsidRPr="00BD4A5E" w:rsidRDefault="00C172CA" w:rsidP="00BD4A5E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должностным лицом</w:t>
      </w:r>
      <w:r w:rsidRPr="0079072A">
        <w:rPr>
          <w:sz w:val="28"/>
          <w:szCs w:val="28"/>
        </w:rPr>
        <w:t xml:space="preserve">, уполномоченным на </w:t>
      </w:r>
      <w:r>
        <w:rPr>
          <w:sz w:val="28"/>
          <w:szCs w:val="28"/>
        </w:rPr>
        <w:t>п</w:t>
      </w:r>
      <w:r w:rsidRPr="0079072A">
        <w:rPr>
          <w:spacing w:val="-4"/>
          <w:sz w:val="28"/>
          <w:szCs w:val="28"/>
        </w:rPr>
        <w:t>роведение проверки:</w:t>
      </w:r>
    </w:p>
    <w:p w:rsidR="00C172CA" w:rsidRPr="00031553" w:rsidRDefault="00C172CA" w:rsidP="009E5407">
      <w:pPr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</w:rPr>
        <w:t>1.Главным специалистом-экспертом УНКСО Минобрнауки РД Черкашиной Любовью Ивановной,</w:t>
      </w:r>
    </w:p>
    <w:p w:rsidR="00C172CA" w:rsidRPr="00625837" w:rsidRDefault="00C172CA" w:rsidP="009E5407">
      <w:pPr>
        <w:rPr>
          <w:sz w:val="16"/>
          <w:szCs w:val="16"/>
        </w:rPr>
      </w:pPr>
      <w:r w:rsidRPr="003879D8">
        <w:rPr>
          <w:sz w:val="18"/>
          <w:szCs w:val="18"/>
        </w:rPr>
        <w:t>(</w:t>
      </w:r>
      <w:r w:rsidRPr="00625837">
        <w:rPr>
          <w:sz w:val="16"/>
          <w:szCs w:val="16"/>
        </w:rPr>
        <w:t>должность, фамилия, имя, отчество (при наличии) представителей Министерства образования и науки РД</w:t>
      </w:r>
      <w:r w:rsidRPr="00625837">
        <w:rPr>
          <w:spacing w:val="-1"/>
          <w:sz w:val="16"/>
          <w:szCs w:val="16"/>
        </w:rPr>
        <w:t>)</w:t>
      </w:r>
    </w:p>
    <w:p w:rsidR="00C172CA" w:rsidRPr="006F78B9" w:rsidRDefault="00C172CA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проведена плановая  выездная проверка соблюдения законодательства Российской Федерации в области образования:</w:t>
      </w:r>
    </w:p>
    <w:p w:rsidR="00C172CA" w:rsidRPr="006F78B9" w:rsidRDefault="00C172CA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учреждении;</w:t>
      </w:r>
    </w:p>
    <w:p w:rsidR="00C172CA" w:rsidRDefault="00C172CA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 в части соблюдения лицензионных требований и условий при осуществлени</w:t>
      </w:r>
      <w:r>
        <w:rPr>
          <w:sz w:val="28"/>
          <w:szCs w:val="28"/>
        </w:rPr>
        <w:t xml:space="preserve">и образовательной деятельности </w:t>
      </w:r>
      <w:r w:rsidRPr="006F78B9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казенным </w:t>
      </w:r>
      <w:r w:rsidRPr="006F78B9">
        <w:rPr>
          <w:sz w:val="28"/>
          <w:szCs w:val="28"/>
        </w:rPr>
        <w:t>общеобразовательным учреждением</w:t>
      </w:r>
      <w:r>
        <w:rPr>
          <w:sz w:val="28"/>
          <w:szCs w:val="28"/>
        </w:rPr>
        <w:t>;</w:t>
      </w:r>
    </w:p>
    <w:p w:rsidR="00C172CA" w:rsidRPr="000F35BB" w:rsidRDefault="00C172CA" w:rsidP="00977180">
      <w:pPr>
        <w:jc w:val="both"/>
        <w:rPr>
          <w:sz w:val="28"/>
          <w:szCs w:val="28"/>
        </w:rPr>
      </w:pPr>
      <w:r w:rsidRPr="000F35BB">
        <w:rPr>
          <w:sz w:val="28"/>
          <w:szCs w:val="28"/>
        </w:rPr>
        <w:t>В результате проверки выявлены следующие нарушения:</w:t>
      </w:r>
    </w:p>
    <w:p w:rsidR="00C172CA" w:rsidRPr="009D5D67" w:rsidRDefault="00C172CA" w:rsidP="00977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(а</w:t>
      </w:r>
      <w:r w:rsidRPr="000F35BB">
        <w:rPr>
          <w:sz w:val="28"/>
          <w:szCs w:val="28"/>
        </w:rPr>
        <w:t>кт проверки от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. 04.2018г.)</w:t>
      </w:r>
    </w:p>
    <w:p w:rsidR="00C172CA" w:rsidRPr="003879D8" w:rsidRDefault="00C172CA" w:rsidP="00977180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04"/>
        <w:gridCol w:w="3968"/>
        <w:gridCol w:w="1277"/>
        <w:gridCol w:w="3402"/>
      </w:tblGrid>
      <w:tr w:rsidR="00C172CA" w:rsidRPr="00BA5F3F" w:rsidTr="006446CB">
        <w:trPr>
          <w:trHeight w:hRule="exact" w:val="101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2CA" w:rsidRPr="00BA5F3F" w:rsidRDefault="00C172CA" w:rsidP="00756094">
            <w:pPr>
              <w:shd w:val="clear" w:color="auto" w:fill="FFFFFF"/>
              <w:spacing w:line="336" w:lineRule="exact"/>
            </w:pPr>
            <w:r w:rsidRPr="00BA5F3F">
              <w:t xml:space="preserve">№ </w:t>
            </w:r>
            <w:r w:rsidRPr="00BA5F3F">
              <w:rPr>
                <w:spacing w:val="-9"/>
              </w:rPr>
              <w:t>п/п</w:t>
            </w:r>
          </w:p>
        </w:tc>
        <w:tc>
          <w:tcPr>
            <w:tcW w:w="4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2CA" w:rsidRPr="00BA5F3F" w:rsidRDefault="00C172CA" w:rsidP="00756094">
            <w:pPr>
              <w:shd w:val="clear" w:color="auto" w:fill="FFFFFF"/>
            </w:pPr>
            <w:r w:rsidRPr="00BA5F3F">
              <w:rPr>
                <w:spacing w:val="-3"/>
              </w:rPr>
              <w:t>Перечень выявленных нарушений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2CA" w:rsidRPr="00BA5F3F" w:rsidRDefault="00C172CA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Пункт (абзац пункта) нормативного</w:t>
            </w:r>
          </w:p>
          <w:p w:rsidR="00C172CA" w:rsidRPr="00BA5F3F" w:rsidRDefault="00C172CA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rPr>
                <w:spacing w:val="-3"/>
              </w:rPr>
              <w:t>правового акта и нормативный правовой</w:t>
            </w:r>
          </w:p>
          <w:p w:rsidR="00C172CA" w:rsidRPr="00BA5F3F" w:rsidRDefault="00C172CA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акт, требования которого нарушены</w:t>
            </w:r>
          </w:p>
        </w:tc>
      </w:tr>
      <w:tr w:rsidR="00C172CA" w:rsidRPr="00BA5F3F" w:rsidTr="00756094"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172CA" w:rsidRPr="00BA5F3F" w:rsidRDefault="00C172CA" w:rsidP="00756094">
            <w:pPr>
              <w:shd w:val="clear" w:color="auto" w:fill="FFFFFF"/>
            </w:pPr>
          </w:p>
        </w:tc>
        <w:tc>
          <w:tcPr>
            <w:tcW w:w="875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C172CA" w:rsidRPr="00BA5F3F" w:rsidRDefault="00C172CA" w:rsidP="00756094">
            <w:pPr>
              <w:shd w:val="clear" w:color="auto" w:fill="FFFFFF"/>
            </w:pPr>
          </w:p>
        </w:tc>
      </w:tr>
      <w:tr w:rsidR="00C172CA" w:rsidRPr="00BA5F3F" w:rsidTr="00756094">
        <w:trPr>
          <w:trHeight w:hRule="exact" w:val="499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72CA" w:rsidRPr="00BA5F3F" w:rsidRDefault="00C172CA" w:rsidP="00756094"/>
        </w:tc>
        <w:tc>
          <w:tcPr>
            <w:tcW w:w="104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172CA" w:rsidRPr="00BA5F3F" w:rsidRDefault="00C172CA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2CA" w:rsidRPr="00BA5F3F" w:rsidRDefault="00C172CA" w:rsidP="005C564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дошкольное</w:t>
            </w:r>
            <w:r w:rsidRPr="005C564D">
              <w:rPr>
                <w:b/>
              </w:rPr>
              <w:t xml:space="preserve"> общее образование</w:t>
            </w:r>
            <w:r>
              <w:rPr>
                <w:b/>
              </w:rPr>
              <w:t xml:space="preserve"> </w:t>
            </w:r>
          </w:p>
        </w:tc>
      </w:tr>
      <w:tr w:rsidR="00C172CA" w:rsidRPr="00BA5F3F" w:rsidTr="00756094">
        <w:trPr>
          <w:trHeight w:hRule="exact" w:val="128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172CA" w:rsidRPr="00BA5F3F" w:rsidRDefault="00C172CA" w:rsidP="00756094"/>
        </w:tc>
        <w:tc>
          <w:tcPr>
            <w:tcW w:w="104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172CA" w:rsidRPr="00BA5F3F" w:rsidRDefault="00C172CA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2CA" w:rsidRPr="00BA5F3F" w:rsidRDefault="00C172CA" w:rsidP="00756094">
            <w:pPr>
              <w:shd w:val="clear" w:color="auto" w:fill="FFFFFF"/>
              <w:jc w:val="both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C172CA" w:rsidRPr="00BA5F3F" w:rsidTr="003A1483">
        <w:trPr>
          <w:trHeight w:val="72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2CA" w:rsidRPr="00FF34DD" w:rsidRDefault="00C172CA" w:rsidP="004E6D3B">
            <w:pPr>
              <w:shd w:val="clear" w:color="auto" w:fill="FFFFFF"/>
            </w:pPr>
          </w:p>
        </w:tc>
      </w:tr>
      <w:tr w:rsidR="00C172CA" w:rsidRPr="00BA5F3F" w:rsidTr="00C22567">
        <w:trPr>
          <w:trHeight w:hRule="exact" w:val="598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Default="00C172CA" w:rsidP="00756094">
            <w:pPr>
              <w:shd w:val="clear" w:color="auto" w:fill="FFFFFF"/>
            </w:pPr>
            <w:r>
              <w:t>1.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Default="00C172CA" w:rsidP="005C564D">
            <w:pPr>
              <w:adjustRightInd w:val="0"/>
              <w:jc w:val="both"/>
            </w:pPr>
            <w:r>
              <w:t>-Подраздел "Документы:</w:t>
            </w:r>
          </w:p>
          <w:p w:rsidR="00C172CA" w:rsidRPr="003F3B7B" w:rsidRDefault="00C172CA" w:rsidP="005D58EC">
            <w:pPr>
              <w:widowControl w:val="0"/>
              <w:shd w:val="clear" w:color="auto" w:fill="FFFFFF"/>
              <w:tabs>
                <w:tab w:val="left" w:pos="269"/>
              </w:tabs>
              <w:adjustRightInd w:val="0"/>
              <w:spacing w:line="269" w:lineRule="exact"/>
              <w:ind w:right="10"/>
              <w:jc w:val="both"/>
            </w:pPr>
            <w:r w:rsidRPr="003F3B7B">
              <w:rPr>
                <w:spacing w:val="-2"/>
              </w:rPr>
              <w:t xml:space="preserve">на сайте </w:t>
            </w:r>
            <w:r w:rsidRPr="003F3B7B">
              <w:rPr>
                <w:spacing w:val="-1"/>
              </w:rPr>
              <w:t>общеобразовательного учреждения в подразделе "Документы" отсутствует:</w:t>
            </w:r>
          </w:p>
          <w:p w:rsidR="00C172CA" w:rsidRDefault="00C172CA" w:rsidP="005D58EC">
            <w:pPr>
              <w:spacing w:before="75" w:after="75" w:line="240" w:lineRule="atLeast"/>
              <w:ind w:firstLine="225"/>
              <w:jc w:val="both"/>
              <w:rPr>
                <w:b/>
              </w:rPr>
            </w:pPr>
            <w:r w:rsidRPr="00F84F72">
              <w:rPr>
                <w:b/>
              </w:rPr>
              <w:t>-Подраздел "Документы</w:t>
            </w:r>
          </w:p>
          <w:p w:rsidR="00C172CA" w:rsidRPr="003F3B7B" w:rsidRDefault="00C172CA" w:rsidP="005D58EC">
            <w:pPr>
              <w:spacing w:line="240" w:lineRule="atLeast"/>
              <w:ind w:firstLine="225"/>
              <w:jc w:val="both"/>
            </w:pPr>
            <w:r w:rsidRPr="003F3B7B">
              <w:t>в виде копий:</w:t>
            </w:r>
          </w:p>
          <w:p w:rsidR="00C172CA" w:rsidRPr="00C22567" w:rsidRDefault="00C172CA" w:rsidP="005D58EC">
            <w:pPr>
              <w:spacing w:line="240" w:lineRule="atLeast"/>
              <w:jc w:val="both"/>
            </w:pPr>
            <w:r w:rsidRPr="003F3B7B">
              <w:t>- документ о порядке оказания</w:t>
            </w:r>
            <w:r>
              <w:t xml:space="preserve"> платных образовательных услуг;</w:t>
            </w:r>
          </w:p>
          <w:p w:rsidR="00C172CA" w:rsidRPr="003F3B7B" w:rsidRDefault="00C172CA" w:rsidP="005D58EC">
            <w:pPr>
              <w:spacing w:before="75" w:after="75" w:line="240" w:lineRule="atLeast"/>
              <w:ind w:firstLine="225"/>
              <w:jc w:val="both"/>
            </w:pPr>
            <w:r w:rsidRPr="003F3B7B">
              <w:rPr>
                <w:b/>
                <w:spacing w:val="-2"/>
              </w:rPr>
              <w:t xml:space="preserve">подраздел "Руководство. Педагогический состав" </w:t>
            </w:r>
            <w:r w:rsidRPr="003F3B7B">
              <w:rPr>
                <w:b/>
              </w:rPr>
              <w:t>с</w:t>
            </w:r>
            <w:r w:rsidRPr="003F3B7B">
              <w:t>одержащий информацию б)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      </w:r>
          </w:p>
          <w:p w:rsidR="00C172CA" w:rsidRDefault="00C172CA" w:rsidP="005D58EC">
            <w:pPr>
              <w:adjustRightInd w:val="0"/>
              <w:jc w:val="both"/>
              <w:rPr>
                <w:color w:val="000000"/>
              </w:rPr>
            </w:pPr>
            <w:r w:rsidRPr="003F3B7B">
              <w:t xml:space="preserve">        </w:t>
            </w:r>
            <w:r>
              <w:t xml:space="preserve">.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Default="00C172CA" w:rsidP="002B5B0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 21 ч.3</w:t>
            </w:r>
            <w:r w:rsidRPr="00850768">
              <w:rPr>
                <w:color w:val="000000"/>
              </w:rPr>
              <w:t xml:space="preserve"> ст</w:t>
            </w:r>
            <w:r>
              <w:rPr>
                <w:color w:val="000000"/>
              </w:rPr>
              <w:t>.</w:t>
            </w:r>
            <w:r w:rsidRPr="008507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</w:t>
            </w:r>
            <w:r w:rsidRPr="00850768">
              <w:rPr>
                <w:color w:val="000000"/>
              </w:rPr>
              <w:t xml:space="preserve">  Федерального закона от 29 декабря 2012г. № 273-ФЗ «Об образовании в Российской Федерации»</w:t>
            </w:r>
            <w:r>
              <w:rPr>
                <w:color w:val="000000"/>
              </w:rPr>
              <w:t>,</w:t>
            </w:r>
            <w:r w:rsidRPr="003B1512">
              <w:t>приказ Федеральной службы по надзору в сфере образования и науки от 29.05.2014г.№ 785.</w:t>
            </w:r>
          </w:p>
        </w:tc>
      </w:tr>
      <w:tr w:rsidR="00C172CA" w:rsidRPr="00BA5F3F" w:rsidTr="005C564D">
        <w:trPr>
          <w:trHeight w:hRule="exact" w:val="52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Default="00C172CA" w:rsidP="00756094">
            <w:pPr>
              <w:shd w:val="clear" w:color="auto" w:fill="FFFFFF"/>
            </w:pPr>
            <w:r>
              <w:t>2.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Pr="00C47CE5" w:rsidRDefault="00C172CA" w:rsidP="00C22567">
            <w:pPr>
              <w:jc w:val="both"/>
            </w:pPr>
            <w:r>
              <w:t>заведующая Д</w:t>
            </w:r>
            <w:r w:rsidRPr="00C47CE5">
              <w:t xml:space="preserve">ОУ </w:t>
            </w:r>
            <w:r>
              <w:t>Сайпулаева Г.А.</w:t>
            </w:r>
            <w:r w:rsidRPr="00C47CE5">
              <w:t xml:space="preserve"> отсутствует документ, подтверждающий переподготовку высшего профессионального образования по направлениям подготовки "Государственное и муниципальное управление", "Менеджмент"</w:t>
            </w:r>
            <w:r>
              <w:t>, на день проверки имеется удостоверение курсов повышения квалификации «Мененджмент в образовании</w:t>
            </w:r>
            <w:r w:rsidRPr="00C47CE5">
              <w:t>.</w:t>
            </w:r>
          </w:p>
          <w:p w:rsidR="00C172CA" w:rsidRPr="00F62124" w:rsidRDefault="00C172CA" w:rsidP="00F62124"/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Pr="0029585D" w:rsidRDefault="00C172CA" w:rsidP="00055E8A">
            <w:pPr>
              <w:shd w:val="clear" w:color="auto" w:fill="FFFFFF"/>
              <w:rPr>
                <w:color w:val="000000"/>
              </w:rPr>
            </w:pPr>
            <w:r w:rsidRPr="00C47CE5">
              <w:t>пункта 7 и 8 части 1 статьи 48 Федерального закона от 29.12.2012г. №273-ФЗ «Об образовании в Российской Федерации» (Педагогические работники обязаны систематически повышать свой профессиональный уровень и проходить аттестацию на соответствие занимаемой должности в порядке, установленном законодательством об образовании ) и приказа Министерства здравоохранения и социального развития РФ от 26 августа 2010г. № 761н  "Об утверждении Единого квалифицированного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    </w:r>
          </w:p>
        </w:tc>
      </w:tr>
      <w:tr w:rsidR="00C172CA" w:rsidRPr="00BA5F3F" w:rsidTr="00C22567">
        <w:trPr>
          <w:trHeight w:hRule="exact" w:val="28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Default="00C172CA" w:rsidP="00756094">
            <w:pPr>
              <w:shd w:val="clear" w:color="auto" w:fill="FFFFFF"/>
            </w:pPr>
            <w:r>
              <w:t>3.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Pr="00C921E4" w:rsidRDefault="00C172CA" w:rsidP="00F62124">
            <w:r w:rsidRPr="00C65E08">
              <w:t>педагогической деятельностью занимаются лица, не имеющие соответствующего среднего профессионального или высшего образования. (Право на занятие педагогической деятельностью имеют лица, имеющие среднее профессиональное</w:t>
            </w:r>
            <w:r w:rsidRPr="00F87BE9">
              <w:t xml:space="preserve"> или высшее образование и отвечающие квалификационным требованиям, указанным в квалификационных справочниках, и (или) профессиональным стандартам)</w:t>
            </w:r>
            <w:r>
              <w:t xml:space="preserve"> воспитатели: Шамхалова Х.Р. и Мусаева М.М.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Pr="00623E94" w:rsidRDefault="00C172CA" w:rsidP="00623E94">
            <w:r w:rsidRPr="00C65E08">
              <w:t xml:space="preserve">  части 1 статьи 46 Федерального закона от 29.12.2012г. №273-ФЗ «Об образовании в Российской федерации»</w:t>
            </w:r>
          </w:p>
        </w:tc>
      </w:tr>
      <w:tr w:rsidR="00C172CA" w:rsidRPr="00BA5F3F" w:rsidTr="005D58EC">
        <w:trPr>
          <w:trHeight w:hRule="exact" w:val="15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Default="00C172CA" w:rsidP="00756094">
            <w:pPr>
              <w:shd w:val="clear" w:color="auto" w:fill="FFFFFF"/>
            </w:pPr>
            <w:r>
              <w:t>4.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Default="00C172CA" w:rsidP="00623E94">
            <w:pPr>
              <w:jc w:val="both"/>
            </w:pPr>
            <w:r w:rsidRPr="00D92F08">
              <w:rPr>
                <w:color w:val="FF0000"/>
              </w:rPr>
              <w:t>нет документа о прохождении курсов повышения квалификации</w:t>
            </w:r>
            <w:r>
              <w:t xml:space="preserve"> и аттестации</w:t>
            </w:r>
            <w:r w:rsidRPr="00440D00">
              <w:t xml:space="preserve"> на соответствие занимаемой должности в порядке, установленном з</w:t>
            </w:r>
            <w:r>
              <w:t>аконодательством об образовании: Ризалова Н.Г.(старший воспитатель).</w:t>
            </w:r>
          </w:p>
          <w:p w:rsidR="00C172CA" w:rsidRDefault="00C172CA" w:rsidP="00F62124">
            <w:pPr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Pr="0047394D" w:rsidRDefault="00C172CA" w:rsidP="00055E8A">
            <w:pPr>
              <w:jc w:val="both"/>
              <w:rPr>
                <w:color w:val="FF0000"/>
              </w:rPr>
            </w:pPr>
            <w:r w:rsidRPr="008F4894">
              <w:t xml:space="preserve">пункта 7 и 8 части 1 статьи </w:t>
            </w:r>
            <w:r w:rsidRPr="008F4894">
              <w:rPr>
                <w:color w:val="FF0000"/>
              </w:rPr>
              <w:t>48</w:t>
            </w:r>
            <w:r>
              <w:rPr>
                <w:color w:val="FF0000"/>
              </w:rPr>
              <w:t xml:space="preserve"> </w:t>
            </w:r>
            <w:r w:rsidRPr="0047394D">
              <w:t xml:space="preserve">Федерального закона от 29.12.2012г. №273-ФЗ «Об образовании в Российской Федерации» </w:t>
            </w:r>
          </w:p>
        </w:tc>
      </w:tr>
      <w:tr w:rsidR="00C172CA" w:rsidRPr="00BA5F3F" w:rsidTr="00C22567">
        <w:trPr>
          <w:trHeight w:hRule="exact" w:val="2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Default="00C172CA" w:rsidP="00756094">
            <w:pPr>
              <w:shd w:val="clear" w:color="auto" w:fill="FFFFFF"/>
            </w:pPr>
            <w:r>
              <w:t>5.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Pr="0042375F" w:rsidRDefault="00C172CA" w:rsidP="00C22567">
            <w:pPr>
              <w:jc w:val="both"/>
            </w:pPr>
            <w:r w:rsidRPr="0042375F">
              <w:t xml:space="preserve">п.п. 1 п. 3 статьи 28 Федерального закона от 29 декабря 2012г. № 273-ФЗ «Об образовании в Российской Федерации» локальные нормативные акты: Положение по приему детей, Положение об управляющем совете МКДОУ </w:t>
            </w:r>
            <w:r w:rsidRPr="0042375F">
              <w:rPr>
                <w:bCs/>
              </w:rPr>
              <w:t>«Детский сад № 3</w:t>
            </w:r>
            <w:r w:rsidRPr="0042375F">
              <w:t>», не приведены в  соответствие с действующим законодательством, содержатся ссылки на утратившие силу нормативно правовые акты</w:t>
            </w:r>
            <w:r>
              <w:t>.</w:t>
            </w:r>
          </w:p>
          <w:p w:rsidR="00C172CA" w:rsidRPr="00623E94" w:rsidRDefault="00C172CA" w:rsidP="005D58EC"/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2CA" w:rsidRPr="00623E94" w:rsidRDefault="00C172CA" w:rsidP="008F4894">
            <w:pPr>
              <w:jc w:val="both"/>
            </w:pPr>
            <w:r w:rsidRPr="0042375F">
              <w:t>п.п. 1 п. 3 статьи 28 Федерального закона от 29 декабря 2012г. № 273-ФЗ «Об образовании в Российской Федерации»</w:t>
            </w:r>
          </w:p>
        </w:tc>
      </w:tr>
    </w:tbl>
    <w:p w:rsidR="00C172CA" w:rsidRDefault="00C172CA" w:rsidP="003B151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9D5D67">
        <w:rPr>
          <w:sz w:val="28"/>
          <w:szCs w:val="28"/>
        </w:rPr>
        <w:t>На основании изложенного, в соответствии с пунктом 6 статьи 93 Федерального закона от 29.12.2012г. № 273-ФЗ «Об обра</w:t>
      </w:r>
      <w:r>
        <w:rPr>
          <w:sz w:val="28"/>
          <w:szCs w:val="28"/>
        </w:rPr>
        <w:t>зовании в Российской Федерации»</w:t>
      </w:r>
    </w:p>
    <w:p w:rsidR="00C172CA" w:rsidRPr="00F56B24" w:rsidRDefault="00C172CA" w:rsidP="003B151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C172CA" w:rsidRPr="00F56B24" w:rsidRDefault="00C172CA" w:rsidP="000A3362">
      <w:pPr>
        <w:shd w:val="clear" w:color="auto" w:fill="FFFFFF"/>
        <w:spacing w:line="322" w:lineRule="exact"/>
        <w:ind w:firstLine="540"/>
        <w:jc w:val="both"/>
        <w:rPr>
          <w:b/>
          <w:spacing w:val="-1"/>
          <w:sz w:val="28"/>
          <w:szCs w:val="28"/>
        </w:rPr>
      </w:pPr>
      <w:r w:rsidRPr="00F56B24">
        <w:rPr>
          <w:b/>
          <w:spacing w:val="-1"/>
          <w:sz w:val="28"/>
          <w:szCs w:val="28"/>
        </w:rPr>
        <w:t>ПРЕДЛАГАЮ:</w:t>
      </w:r>
    </w:p>
    <w:p w:rsidR="00C172CA" w:rsidRPr="00130E8F" w:rsidRDefault="00C172CA" w:rsidP="000A3362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 Принять меры к устранению выявленных нарушений лицензионных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требований и условий, причин, способствующих их совершению.</w:t>
      </w:r>
    </w:p>
    <w:p w:rsidR="00C172CA" w:rsidRDefault="00C172CA" w:rsidP="000A3362">
      <w:pPr>
        <w:shd w:val="clear" w:color="auto" w:fill="FFFFFF"/>
        <w:tabs>
          <w:tab w:val="left" w:pos="1123"/>
        </w:tabs>
        <w:spacing w:line="322" w:lineRule="exact"/>
        <w:jc w:val="both"/>
      </w:pPr>
      <w:r>
        <w:rPr>
          <w:spacing w:val="-12"/>
          <w:sz w:val="28"/>
          <w:szCs w:val="28"/>
        </w:rPr>
        <w:t>2. </w:t>
      </w:r>
      <w:r>
        <w:rPr>
          <w:sz w:val="28"/>
          <w:szCs w:val="28"/>
        </w:rPr>
        <w:t>При необходимости рассмотреть вопрос о привлечении к</w:t>
      </w:r>
      <w:r>
        <w:rPr>
          <w:sz w:val="28"/>
          <w:szCs w:val="28"/>
        </w:rPr>
        <w:br/>
        <w:t>дисциплинарной ответственности должностных лиц, допустивших</w:t>
      </w:r>
      <w:r>
        <w:rPr>
          <w:sz w:val="28"/>
          <w:szCs w:val="28"/>
        </w:rPr>
        <w:br/>
        <w:t>ненадлежащее исполнение своих обязанностей.</w:t>
      </w:r>
    </w:p>
    <w:p w:rsidR="00C172CA" w:rsidRPr="00FD6EB1" w:rsidRDefault="00C172CA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color w:val="FF0000"/>
          <w:sz w:val="28"/>
          <w:szCs w:val="28"/>
        </w:rPr>
      </w:pPr>
      <w:r>
        <w:rPr>
          <w:spacing w:val="-17"/>
          <w:sz w:val="28"/>
          <w:szCs w:val="28"/>
        </w:rPr>
        <w:t xml:space="preserve">3. </w:t>
      </w:r>
      <w:r>
        <w:rPr>
          <w:spacing w:val="-1"/>
          <w:sz w:val="28"/>
          <w:szCs w:val="28"/>
        </w:rPr>
        <w:t xml:space="preserve">Представить в Министерство образования и </w:t>
      </w:r>
      <w:r>
        <w:rPr>
          <w:sz w:val="28"/>
          <w:szCs w:val="28"/>
        </w:rPr>
        <w:t xml:space="preserve">науки РД отчет об исполнении предписания с приложением документов (копий документов), </w:t>
      </w:r>
      <w:r w:rsidRPr="00FD6EB1">
        <w:rPr>
          <w:color w:val="FF0000"/>
          <w:sz w:val="28"/>
          <w:szCs w:val="28"/>
        </w:rPr>
        <w:t xml:space="preserve">подтверждающих исполнение предписания, в срок до </w:t>
      </w:r>
      <w:r>
        <w:rPr>
          <w:color w:val="FF0000"/>
          <w:sz w:val="28"/>
          <w:szCs w:val="28"/>
        </w:rPr>
        <w:t>30.10. 2018г.</w:t>
      </w:r>
    </w:p>
    <w:p w:rsidR="00C172CA" w:rsidRDefault="00C172CA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0A3362">
        <w:rPr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C172CA" w:rsidRDefault="00C172CA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C172CA" w:rsidRDefault="00C172CA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0A3362">
        <w:rPr>
          <w:sz w:val="28"/>
          <w:szCs w:val="28"/>
        </w:rPr>
        <w:t xml:space="preserve"> специалист-</w:t>
      </w:r>
      <w:r>
        <w:rPr>
          <w:sz w:val="28"/>
          <w:szCs w:val="28"/>
        </w:rPr>
        <w:t>эксперт УНКСО                                           Черкашина Л.</w:t>
      </w:r>
    </w:p>
    <w:p w:rsidR="00C172CA" w:rsidRDefault="00C172CA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C172CA" w:rsidRDefault="00C172CA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C172CA" w:rsidRDefault="00C172CA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3B1512">
        <w:rPr>
          <w:sz w:val="28"/>
          <w:szCs w:val="28"/>
        </w:rPr>
        <w:t xml:space="preserve">Получил: </w:t>
      </w:r>
      <w:r>
        <w:rPr>
          <w:sz w:val="28"/>
          <w:szCs w:val="28"/>
        </w:rPr>
        <w:t>заведующая</w:t>
      </w:r>
      <w:r w:rsidRPr="003B151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</w:t>
      </w:r>
      <w:r w:rsidRPr="003B1512">
        <w:rPr>
          <w:sz w:val="28"/>
          <w:szCs w:val="28"/>
        </w:rPr>
        <w:t xml:space="preserve"> подпись</w:t>
      </w:r>
    </w:p>
    <w:p w:rsidR="00C172CA" w:rsidRDefault="00C172CA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sectPr w:rsidR="00C172CA" w:rsidSect="00151690">
      <w:footerReference w:type="even" r:id="rId8"/>
      <w:footerReference w:type="default" r:id="rId9"/>
      <w:pgSz w:w="11906" w:h="16838"/>
      <w:pgMar w:top="3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CA" w:rsidRDefault="00C172CA">
      <w:r>
        <w:separator/>
      </w:r>
    </w:p>
  </w:endnote>
  <w:endnote w:type="continuationSeparator" w:id="0">
    <w:p w:rsidR="00C172CA" w:rsidRDefault="00C1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CA" w:rsidRDefault="00C172CA" w:rsidP="004763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72CA" w:rsidRDefault="00C172CA" w:rsidP="00A85A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CA" w:rsidRDefault="00C172CA" w:rsidP="004763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172CA" w:rsidRDefault="00C172CA" w:rsidP="00A85AD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CA" w:rsidRDefault="00C172CA">
      <w:r>
        <w:separator/>
      </w:r>
    </w:p>
  </w:footnote>
  <w:footnote w:type="continuationSeparator" w:id="0">
    <w:p w:rsidR="00C172CA" w:rsidRDefault="00C17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655"/>
    <w:multiLevelType w:val="hybridMultilevel"/>
    <w:tmpl w:val="FF2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72D77"/>
    <w:multiLevelType w:val="hybridMultilevel"/>
    <w:tmpl w:val="9A5AE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521E69"/>
    <w:multiLevelType w:val="hybridMultilevel"/>
    <w:tmpl w:val="77F6A41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7E0B79"/>
    <w:multiLevelType w:val="hybridMultilevel"/>
    <w:tmpl w:val="B1CC5D2A"/>
    <w:lvl w:ilvl="0" w:tplc="46C68486">
      <w:start w:val="7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ECC"/>
    <w:rsid w:val="00031553"/>
    <w:rsid w:val="00045E88"/>
    <w:rsid w:val="00045F47"/>
    <w:rsid w:val="00052FCB"/>
    <w:rsid w:val="00055E8A"/>
    <w:rsid w:val="0005781F"/>
    <w:rsid w:val="0006080A"/>
    <w:rsid w:val="00063D52"/>
    <w:rsid w:val="00070E6B"/>
    <w:rsid w:val="000741A7"/>
    <w:rsid w:val="000842D4"/>
    <w:rsid w:val="00085282"/>
    <w:rsid w:val="000A3362"/>
    <w:rsid w:val="000B0B3A"/>
    <w:rsid w:val="000B110A"/>
    <w:rsid w:val="000B199F"/>
    <w:rsid w:val="000B1DC8"/>
    <w:rsid w:val="000B25B3"/>
    <w:rsid w:val="000B56A9"/>
    <w:rsid w:val="000C0C0C"/>
    <w:rsid w:val="000C1780"/>
    <w:rsid w:val="000C3429"/>
    <w:rsid w:val="000C4846"/>
    <w:rsid w:val="000D02EB"/>
    <w:rsid w:val="000D132E"/>
    <w:rsid w:val="000D434C"/>
    <w:rsid w:val="000D448A"/>
    <w:rsid w:val="000E218E"/>
    <w:rsid w:val="000E3650"/>
    <w:rsid w:val="000E53E7"/>
    <w:rsid w:val="000F35BB"/>
    <w:rsid w:val="000F41FF"/>
    <w:rsid w:val="000F5C89"/>
    <w:rsid w:val="000F6386"/>
    <w:rsid w:val="00114D98"/>
    <w:rsid w:val="001158E0"/>
    <w:rsid w:val="00116147"/>
    <w:rsid w:val="001173C7"/>
    <w:rsid w:val="0012224D"/>
    <w:rsid w:val="001266C6"/>
    <w:rsid w:val="00130E8F"/>
    <w:rsid w:val="001315D9"/>
    <w:rsid w:val="001427D1"/>
    <w:rsid w:val="00151690"/>
    <w:rsid w:val="00151907"/>
    <w:rsid w:val="001527B1"/>
    <w:rsid w:val="00152F15"/>
    <w:rsid w:val="00154667"/>
    <w:rsid w:val="0015578E"/>
    <w:rsid w:val="00164751"/>
    <w:rsid w:val="001769AB"/>
    <w:rsid w:val="001A12E5"/>
    <w:rsid w:val="001B0CF3"/>
    <w:rsid w:val="001B74ED"/>
    <w:rsid w:val="001C1146"/>
    <w:rsid w:val="001C204A"/>
    <w:rsid w:val="001C2623"/>
    <w:rsid w:val="001D2388"/>
    <w:rsid w:val="001D2815"/>
    <w:rsid w:val="001E0EAA"/>
    <w:rsid w:val="001E34AA"/>
    <w:rsid w:val="001E36A2"/>
    <w:rsid w:val="001F12AC"/>
    <w:rsid w:val="001F4F82"/>
    <w:rsid w:val="001F51CC"/>
    <w:rsid w:val="00210206"/>
    <w:rsid w:val="00220D0A"/>
    <w:rsid w:val="00221DFB"/>
    <w:rsid w:val="0022361F"/>
    <w:rsid w:val="00227F5E"/>
    <w:rsid w:val="0023374A"/>
    <w:rsid w:val="00234959"/>
    <w:rsid w:val="00235518"/>
    <w:rsid w:val="00243BF3"/>
    <w:rsid w:val="00253248"/>
    <w:rsid w:val="002666EB"/>
    <w:rsid w:val="0027607B"/>
    <w:rsid w:val="0028132C"/>
    <w:rsid w:val="00282F22"/>
    <w:rsid w:val="0029585D"/>
    <w:rsid w:val="002A30EE"/>
    <w:rsid w:val="002A449F"/>
    <w:rsid w:val="002A6B7A"/>
    <w:rsid w:val="002B2C00"/>
    <w:rsid w:val="002B5B04"/>
    <w:rsid w:val="002B61E1"/>
    <w:rsid w:val="002B76DD"/>
    <w:rsid w:val="002C0C33"/>
    <w:rsid w:val="002C40CE"/>
    <w:rsid w:val="002C7E33"/>
    <w:rsid w:val="002D42AF"/>
    <w:rsid w:val="002D4E05"/>
    <w:rsid w:val="002E6472"/>
    <w:rsid w:val="0030297F"/>
    <w:rsid w:val="003031FD"/>
    <w:rsid w:val="0032441E"/>
    <w:rsid w:val="00343291"/>
    <w:rsid w:val="003548CB"/>
    <w:rsid w:val="00355FA2"/>
    <w:rsid w:val="00364A4E"/>
    <w:rsid w:val="00376DDC"/>
    <w:rsid w:val="00387572"/>
    <w:rsid w:val="003879D8"/>
    <w:rsid w:val="003A0E94"/>
    <w:rsid w:val="003A1483"/>
    <w:rsid w:val="003A7B74"/>
    <w:rsid w:val="003B1512"/>
    <w:rsid w:val="003B278F"/>
    <w:rsid w:val="003C34F0"/>
    <w:rsid w:val="003C7A9C"/>
    <w:rsid w:val="003D723A"/>
    <w:rsid w:val="003E7DA7"/>
    <w:rsid w:val="003F3B7B"/>
    <w:rsid w:val="003F42BC"/>
    <w:rsid w:val="003F43EB"/>
    <w:rsid w:val="0040506F"/>
    <w:rsid w:val="0042017E"/>
    <w:rsid w:val="0042375F"/>
    <w:rsid w:val="00440D00"/>
    <w:rsid w:val="00443E1C"/>
    <w:rsid w:val="00446DFC"/>
    <w:rsid w:val="004473F1"/>
    <w:rsid w:val="0044795D"/>
    <w:rsid w:val="00450ACE"/>
    <w:rsid w:val="00451884"/>
    <w:rsid w:val="00455018"/>
    <w:rsid w:val="004606C6"/>
    <w:rsid w:val="00460F34"/>
    <w:rsid w:val="00463FCB"/>
    <w:rsid w:val="00472099"/>
    <w:rsid w:val="0047394D"/>
    <w:rsid w:val="004762C4"/>
    <w:rsid w:val="00476347"/>
    <w:rsid w:val="00483166"/>
    <w:rsid w:val="0048610C"/>
    <w:rsid w:val="00494804"/>
    <w:rsid w:val="004A1DF7"/>
    <w:rsid w:val="004A705B"/>
    <w:rsid w:val="004B7097"/>
    <w:rsid w:val="004B7D05"/>
    <w:rsid w:val="004B7FAC"/>
    <w:rsid w:val="004C62AE"/>
    <w:rsid w:val="004C74EE"/>
    <w:rsid w:val="004D4A29"/>
    <w:rsid w:val="004E068C"/>
    <w:rsid w:val="004E07A6"/>
    <w:rsid w:val="004E6D3B"/>
    <w:rsid w:val="004F3473"/>
    <w:rsid w:val="004F4AF1"/>
    <w:rsid w:val="0050337A"/>
    <w:rsid w:val="00503BFF"/>
    <w:rsid w:val="00503C79"/>
    <w:rsid w:val="00503EEF"/>
    <w:rsid w:val="00512DD3"/>
    <w:rsid w:val="005135D6"/>
    <w:rsid w:val="00526ADC"/>
    <w:rsid w:val="00527E36"/>
    <w:rsid w:val="00543C97"/>
    <w:rsid w:val="00545154"/>
    <w:rsid w:val="005470BD"/>
    <w:rsid w:val="0054748B"/>
    <w:rsid w:val="00554495"/>
    <w:rsid w:val="00562B8B"/>
    <w:rsid w:val="00566C53"/>
    <w:rsid w:val="00567ED5"/>
    <w:rsid w:val="00574B30"/>
    <w:rsid w:val="0058270C"/>
    <w:rsid w:val="00584E44"/>
    <w:rsid w:val="00591525"/>
    <w:rsid w:val="00592A2F"/>
    <w:rsid w:val="00593411"/>
    <w:rsid w:val="0059347E"/>
    <w:rsid w:val="00594D19"/>
    <w:rsid w:val="005957E0"/>
    <w:rsid w:val="00597AFB"/>
    <w:rsid w:val="005B264A"/>
    <w:rsid w:val="005B27B8"/>
    <w:rsid w:val="005C1340"/>
    <w:rsid w:val="005C1525"/>
    <w:rsid w:val="005C2C22"/>
    <w:rsid w:val="005C2E20"/>
    <w:rsid w:val="005C45C9"/>
    <w:rsid w:val="005C564D"/>
    <w:rsid w:val="005D2476"/>
    <w:rsid w:val="005D2F4F"/>
    <w:rsid w:val="005D31D4"/>
    <w:rsid w:val="005D4534"/>
    <w:rsid w:val="005D4601"/>
    <w:rsid w:val="005D58EC"/>
    <w:rsid w:val="005E1212"/>
    <w:rsid w:val="005E12ED"/>
    <w:rsid w:val="005E1D94"/>
    <w:rsid w:val="005E2AC4"/>
    <w:rsid w:val="005E2FAD"/>
    <w:rsid w:val="005E3F03"/>
    <w:rsid w:val="005F34D6"/>
    <w:rsid w:val="005F3654"/>
    <w:rsid w:val="006011C3"/>
    <w:rsid w:val="0060500A"/>
    <w:rsid w:val="00610B39"/>
    <w:rsid w:val="006168BD"/>
    <w:rsid w:val="006168DC"/>
    <w:rsid w:val="00623E94"/>
    <w:rsid w:val="00625837"/>
    <w:rsid w:val="00627835"/>
    <w:rsid w:val="00632A3A"/>
    <w:rsid w:val="006446CB"/>
    <w:rsid w:val="00646807"/>
    <w:rsid w:val="00654F17"/>
    <w:rsid w:val="00656ECC"/>
    <w:rsid w:val="00661DC7"/>
    <w:rsid w:val="006715F1"/>
    <w:rsid w:val="006820C8"/>
    <w:rsid w:val="00685666"/>
    <w:rsid w:val="00695364"/>
    <w:rsid w:val="00696E93"/>
    <w:rsid w:val="006A28F5"/>
    <w:rsid w:val="006B15A2"/>
    <w:rsid w:val="006C54FA"/>
    <w:rsid w:val="006C7E35"/>
    <w:rsid w:val="006E25D8"/>
    <w:rsid w:val="006F7059"/>
    <w:rsid w:val="006F78B9"/>
    <w:rsid w:val="00707543"/>
    <w:rsid w:val="007114B3"/>
    <w:rsid w:val="00712993"/>
    <w:rsid w:val="00715392"/>
    <w:rsid w:val="00715CA4"/>
    <w:rsid w:val="00716C3D"/>
    <w:rsid w:val="00720603"/>
    <w:rsid w:val="007279EA"/>
    <w:rsid w:val="00736CF0"/>
    <w:rsid w:val="00742959"/>
    <w:rsid w:val="007473CD"/>
    <w:rsid w:val="00755EA0"/>
    <w:rsid w:val="00756094"/>
    <w:rsid w:val="00761581"/>
    <w:rsid w:val="00773CAC"/>
    <w:rsid w:val="00776FF3"/>
    <w:rsid w:val="00781B57"/>
    <w:rsid w:val="007824CF"/>
    <w:rsid w:val="00783962"/>
    <w:rsid w:val="007861BE"/>
    <w:rsid w:val="00786E53"/>
    <w:rsid w:val="0079072A"/>
    <w:rsid w:val="00791C45"/>
    <w:rsid w:val="00794E94"/>
    <w:rsid w:val="00795E66"/>
    <w:rsid w:val="007A3699"/>
    <w:rsid w:val="007A7559"/>
    <w:rsid w:val="007B29A0"/>
    <w:rsid w:val="007B432A"/>
    <w:rsid w:val="007C7DDC"/>
    <w:rsid w:val="007D09E9"/>
    <w:rsid w:val="007D7AB2"/>
    <w:rsid w:val="007E211D"/>
    <w:rsid w:val="007E5BC3"/>
    <w:rsid w:val="007E7859"/>
    <w:rsid w:val="007F62F7"/>
    <w:rsid w:val="007F79BB"/>
    <w:rsid w:val="0080027A"/>
    <w:rsid w:val="008005F9"/>
    <w:rsid w:val="008035A1"/>
    <w:rsid w:val="008150A0"/>
    <w:rsid w:val="00815259"/>
    <w:rsid w:val="0082442C"/>
    <w:rsid w:val="00826009"/>
    <w:rsid w:val="00836B66"/>
    <w:rsid w:val="00850768"/>
    <w:rsid w:val="00851CB2"/>
    <w:rsid w:val="00852608"/>
    <w:rsid w:val="00861B30"/>
    <w:rsid w:val="00864429"/>
    <w:rsid w:val="00864EB6"/>
    <w:rsid w:val="0087127B"/>
    <w:rsid w:val="0087641E"/>
    <w:rsid w:val="00880882"/>
    <w:rsid w:val="008820D2"/>
    <w:rsid w:val="008864FF"/>
    <w:rsid w:val="00895538"/>
    <w:rsid w:val="00895B5E"/>
    <w:rsid w:val="008A0732"/>
    <w:rsid w:val="008A1035"/>
    <w:rsid w:val="008A72B5"/>
    <w:rsid w:val="008C0F5B"/>
    <w:rsid w:val="008C4678"/>
    <w:rsid w:val="008D4B2B"/>
    <w:rsid w:val="008D5B19"/>
    <w:rsid w:val="008F4894"/>
    <w:rsid w:val="00917171"/>
    <w:rsid w:val="00923BD3"/>
    <w:rsid w:val="0092710C"/>
    <w:rsid w:val="009332AF"/>
    <w:rsid w:val="00933AD9"/>
    <w:rsid w:val="00941D9B"/>
    <w:rsid w:val="00941FC8"/>
    <w:rsid w:val="00976F08"/>
    <w:rsid w:val="00977180"/>
    <w:rsid w:val="00987334"/>
    <w:rsid w:val="00993A0C"/>
    <w:rsid w:val="00993FE0"/>
    <w:rsid w:val="009A1B20"/>
    <w:rsid w:val="009A1F61"/>
    <w:rsid w:val="009A2139"/>
    <w:rsid w:val="009A32E4"/>
    <w:rsid w:val="009B3A7F"/>
    <w:rsid w:val="009B4051"/>
    <w:rsid w:val="009C082C"/>
    <w:rsid w:val="009C4DB7"/>
    <w:rsid w:val="009C5F22"/>
    <w:rsid w:val="009D5520"/>
    <w:rsid w:val="009D5D67"/>
    <w:rsid w:val="009D67B8"/>
    <w:rsid w:val="009E5407"/>
    <w:rsid w:val="009E55E9"/>
    <w:rsid w:val="009F583C"/>
    <w:rsid w:val="009F7281"/>
    <w:rsid w:val="00A00023"/>
    <w:rsid w:val="00A053C7"/>
    <w:rsid w:val="00A14F04"/>
    <w:rsid w:val="00A17E21"/>
    <w:rsid w:val="00A23BEB"/>
    <w:rsid w:val="00A250F5"/>
    <w:rsid w:val="00A41E8F"/>
    <w:rsid w:val="00A45A24"/>
    <w:rsid w:val="00A51D59"/>
    <w:rsid w:val="00A539B9"/>
    <w:rsid w:val="00A57520"/>
    <w:rsid w:val="00A63230"/>
    <w:rsid w:val="00A67940"/>
    <w:rsid w:val="00A71D5A"/>
    <w:rsid w:val="00A756F0"/>
    <w:rsid w:val="00A770F0"/>
    <w:rsid w:val="00A77D22"/>
    <w:rsid w:val="00A85AD8"/>
    <w:rsid w:val="00AB30BA"/>
    <w:rsid w:val="00AC0240"/>
    <w:rsid w:val="00AE44C1"/>
    <w:rsid w:val="00AE6FB8"/>
    <w:rsid w:val="00AF467C"/>
    <w:rsid w:val="00AF5030"/>
    <w:rsid w:val="00B00B16"/>
    <w:rsid w:val="00B0362F"/>
    <w:rsid w:val="00B16BA4"/>
    <w:rsid w:val="00B2457D"/>
    <w:rsid w:val="00B30B56"/>
    <w:rsid w:val="00B4177C"/>
    <w:rsid w:val="00B4255F"/>
    <w:rsid w:val="00B441E6"/>
    <w:rsid w:val="00B462D8"/>
    <w:rsid w:val="00B5097B"/>
    <w:rsid w:val="00B54613"/>
    <w:rsid w:val="00B6016E"/>
    <w:rsid w:val="00B624D1"/>
    <w:rsid w:val="00B6619A"/>
    <w:rsid w:val="00B7050F"/>
    <w:rsid w:val="00B82A9A"/>
    <w:rsid w:val="00B85AA2"/>
    <w:rsid w:val="00B921C2"/>
    <w:rsid w:val="00BA5C75"/>
    <w:rsid w:val="00BA5F3F"/>
    <w:rsid w:val="00BA763A"/>
    <w:rsid w:val="00BB7C57"/>
    <w:rsid w:val="00BC09A7"/>
    <w:rsid w:val="00BD4A5E"/>
    <w:rsid w:val="00BE2A5C"/>
    <w:rsid w:val="00BF0276"/>
    <w:rsid w:val="00BF5E73"/>
    <w:rsid w:val="00C00DB8"/>
    <w:rsid w:val="00C03FCB"/>
    <w:rsid w:val="00C04944"/>
    <w:rsid w:val="00C10D2C"/>
    <w:rsid w:val="00C11762"/>
    <w:rsid w:val="00C172CA"/>
    <w:rsid w:val="00C22567"/>
    <w:rsid w:val="00C25E5D"/>
    <w:rsid w:val="00C31E5B"/>
    <w:rsid w:val="00C340CD"/>
    <w:rsid w:val="00C35DDF"/>
    <w:rsid w:val="00C4266A"/>
    <w:rsid w:val="00C45210"/>
    <w:rsid w:val="00C47CE5"/>
    <w:rsid w:val="00C55FF6"/>
    <w:rsid w:val="00C65E08"/>
    <w:rsid w:val="00C66FCF"/>
    <w:rsid w:val="00C73700"/>
    <w:rsid w:val="00C744B8"/>
    <w:rsid w:val="00C75CE2"/>
    <w:rsid w:val="00C853C3"/>
    <w:rsid w:val="00C90506"/>
    <w:rsid w:val="00C921E4"/>
    <w:rsid w:val="00C93348"/>
    <w:rsid w:val="00CA58D6"/>
    <w:rsid w:val="00CB05F3"/>
    <w:rsid w:val="00CB233D"/>
    <w:rsid w:val="00CC08F3"/>
    <w:rsid w:val="00CC0EF9"/>
    <w:rsid w:val="00CC51D1"/>
    <w:rsid w:val="00CD33F9"/>
    <w:rsid w:val="00CD4202"/>
    <w:rsid w:val="00CE797B"/>
    <w:rsid w:val="00CF1B80"/>
    <w:rsid w:val="00CF53C4"/>
    <w:rsid w:val="00CF7A92"/>
    <w:rsid w:val="00D0410D"/>
    <w:rsid w:val="00D04D92"/>
    <w:rsid w:val="00D07E1C"/>
    <w:rsid w:val="00D11A2A"/>
    <w:rsid w:val="00D23824"/>
    <w:rsid w:val="00D30AFA"/>
    <w:rsid w:val="00D31744"/>
    <w:rsid w:val="00D33B78"/>
    <w:rsid w:val="00D3474F"/>
    <w:rsid w:val="00D34B57"/>
    <w:rsid w:val="00D413E6"/>
    <w:rsid w:val="00D45BF3"/>
    <w:rsid w:val="00D55D4C"/>
    <w:rsid w:val="00D57E3C"/>
    <w:rsid w:val="00D60B48"/>
    <w:rsid w:val="00D7104C"/>
    <w:rsid w:val="00D72115"/>
    <w:rsid w:val="00D92F08"/>
    <w:rsid w:val="00D94475"/>
    <w:rsid w:val="00DB0AD1"/>
    <w:rsid w:val="00DB20A7"/>
    <w:rsid w:val="00DB3AC5"/>
    <w:rsid w:val="00DB46FB"/>
    <w:rsid w:val="00DB7994"/>
    <w:rsid w:val="00DC4DFA"/>
    <w:rsid w:val="00DC5B1C"/>
    <w:rsid w:val="00DD44FF"/>
    <w:rsid w:val="00DD625B"/>
    <w:rsid w:val="00DE0C1D"/>
    <w:rsid w:val="00DE17F5"/>
    <w:rsid w:val="00E02ECC"/>
    <w:rsid w:val="00E040E2"/>
    <w:rsid w:val="00E21761"/>
    <w:rsid w:val="00E34CEB"/>
    <w:rsid w:val="00E43458"/>
    <w:rsid w:val="00E45AD9"/>
    <w:rsid w:val="00E45B82"/>
    <w:rsid w:val="00E504DE"/>
    <w:rsid w:val="00E533A8"/>
    <w:rsid w:val="00E53E1B"/>
    <w:rsid w:val="00E5463F"/>
    <w:rsid w:val="00E60BCE"/>
    <w:rsid w:val="00E62DE4"/>
    <w:rsid w:val="00E64E61"/>
    <w:rsid w:val="00E72FF3"/>
    <w:rsid w:val="00E75480"/>
    <w:rsid w:val="00EA256F"/>
    <w:rsid w:val="00EA559C"/>
    <w:rsid w:val="00EB2D13"/>
    <w:rsid w:val="00EB3E2B"/>
    <w:rsid w:val="00EB6625"/>
    <w:rsid w:val="00EB6E77"/>
    <w:rsid w:val="00EB7B71"/>
    <w:rsid w:val="00EC29C3"/>
    <w:rsid w:val="00EC5BA7"/>
    <w:rsid w:val="00EC7AAE"/>
    <w:rsid w:val="00ED2FE6"/>
    <w:rsid w:val="00ED5796"/>
    <w:rsid w:val="00EE5DC6"/>
    <w:rsid w:val="00EF0811"/>
    <w:rsid w:val="00EF46F8"/>
    <w:rsid w:val="00F01A28"/>
    <w:rsid w:val="00F025DE"/>
    <w:rsid w:val="00F05AA0"/>
    <w:rsid w:val="00F05AB4"/>
    <w:rsid w:val="00F27F46"/>
    <w:rsid w:val="00F363FC"/>
    <w:rsid w:val="00F36832"/>
    <w:rsid w:val="00F41A52"/>
    <w:rsid w:val="00F56B24"/>
    <w:rsid w:val="00F62124"/>
    <w:rsid w:val="00F643A2"/>
    <w:rsid w:val="00F76103"/>
    <w:rsid w:val="00F82325"/>
    <w:rsid w:val="00F84F72"/>
    <w:rsid w:val="00F87BE9"/>
    <w:rsid w:val="00FA56D3"/>
    <w:rsid w:val="00FB4A6B"/>
    <w:rsid w:val="00FB51EE"/>
    <w:rsid w:val="00FC3A17"/>
    <w:rsid w:val="00FD38E3"/>
    <w:rsid w:val="00FD6987"/>
    <w:rsid w:val="00FD6EB1"/>
    <w:rsid w:val="00FE06F4"/>
    <w:rsid w:val="00FE1F0F"/>
    <w:rsid w:val="00FF275D"/>
    <w:rsid w:val="00FF2FF4"/>
    <w:rsid w:val="00FF34DD"/>
    <w:rsid w:val="00FF46A4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E0EAA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638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table" w:styleId="TableGrid">
    <w:name w:val="Table Grid"/>
    <w:basedOn w:val="TableNormal"/>
    <w:uiPriority w:val="99"/>
    <w:rsid w:val="000F63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Знак"/>
    <w:basedOn w:val="Normal"/>
    <w:uiPriority w:val="99"/>
    <w:rsid w:val="00364A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Normal"/>
    <w:uiPriority w:val="99"/>
    <w:rsid w:val="004B7097"/>
    <w:pPr>
      <w:widowControl w:val="0"/>
      <w:autoSpaceDE w:val="0"/>
      <w:autoSpaceDN w:val="0"/>
      <w:adjustRightInd w:val="0"/>
      <w:spacing w:line="322" w:lineRule="exact"/>
      <w:ind w:hanging="538"/>
    </w:pPr>
  </w:style>
  <w:style w:type="paragraph" w:customStyle="1" w:styleId="Style5">
    <w:name w:val="Style5"/>
    <w:basedOn w:val="Normal"/>
    <w:uiPriority w:val="99"/>
    <w:rsid w:val="004B7097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6">
    <w:name w:val="Style6"/>
    <w:basedOn w:val="Normal"/>
    <w:uiPriority w:val="99"/>
    <w:rsid w:val="004B709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uiPriority w:val="99"/>
    <w:rsid w:val="004B7097"/>
    <w:rPr>
      <w:rFonts w:ascii="Times New Roman" w:hAnsi="Times New Roman"/>
      <w:spacing w:val="10"/>
      <w:sz w:val="24"/>
    </w:rPr>
  </w:style>
  <w:style w:type="character" w:customStyle="1" w:styleId="FontStyle13">
    <w:name w:val="Font Style13"/>
    <w:uiPriority w:val="99"/>
    <w:rsid w:val="004B7097"/>
    <w:rPr>
      <w:rFonts w:ascii="Times New Roman" w:hAnsi="Times New Roman"/>
      <w:sz w:val="26"/>
    </w:rPr>
  </w:style>
  <w:style w:type="paragraph" w:customStyle="1" w:styleId="Style3">
    <w:name w:val="Style3"/>
    <w:basedOn w:val="Normal"/>
    <w:uiPriority w:val="99"/>
    <w:rsid w:val="002E6472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customStyle="1" w:styleId="Style4">
    <w:name w:val="Style4"/>
    <w:basedOn w:val="Normal"/>
    <w:uiPriority w:val="99"/>
    <w:rsid w:val="002E6472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7">
    <w:name w:val="Style7"/>
    <w:basedOn w:val="Normal"/>
    <w:uiPriority w:val="99"/>
    <w:rsid w:val="002E6472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1">
    <w:name w:val="Font Style11"/>
    <w:uiPriority w:val="99"/>
    <w:rsid w:val="002E647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A85A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85AD8"/>
    <w:rPr>
      <w:rFonts w:cs="Times New Roman"/>
    </w:rPr>
  </w:style>
  <w:style w:type="paragraph" w:customStyle="1" w:styleId="a0">
    <w:name w:val="Знак Знак Знак Знак"/>
    <w:basedOn w:val="Normal"/>
    <w:uiPriority w:val="99"/>
    <w:rsid w:val="0040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61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10B39"/>
    <w:rPr>
      <w:rFonts w:ascii="Courier New" w:hAnsi="Courier New" w:cs="Times New Roman"/>
      <w:sz w:val="16"/>
    </w:rPr>
  </w:style>
  <w:style w:type="paragraph" w:customStyle="1" w:styleId="ConsPlusTitle">
    <w:name w:val="ConsPlusTitle"/>
    <w:uiPriority w:val="99"/>
    <w:rsid w:val="001519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s2">
    <w:name w:val="s2"/>
    <w:basedOn w:val="DefaultParagraphFont"/>
    <w:uiPriority w:val="99"/>
    <w:rsid w:val="00977180"/>
    <w:rPr>
      <w:rFonts w:cs="Times New Roman"/>
    </w:rPr>
  </w:style>
  <w:style w:type="character" w:customStyle="1" w:styleId="s6">
    <w:name w:val="s6"/>
    <w:basedOn w:val="DefaultParagraphFont"/>
    <w:uiPriority w:val="99"/>
    <w:rsid w:val="00977180"/>
    <w:rPr>
      <w:rFonts w:cs="Times New Roman"/>
    </w:rPr>
  </w:style>
  <w:style w:type="character" w:styleId="Hyperlink">
    <w:name w:val="Hyperlink"/>
    <w:basedOn w:val="DefaultParagraphFont"/>
    <w:uiPriority w:val="99"/>
    <w:rsid w:val="0027607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4894"/>
    <w:pPr>
      <w:autoSpaceDE w:val="0"/>
      <w:autoSpaceDN w:val="0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</TotalTime>
  <Pages>3</Pages>
  <Words>896</Words>
  <Characters>5109</Characters>
  <Application>Microsoft Office Outlook</Application>
  <DocSecurity>0</DocSecurity>
  <Lines>0</Lines>
  <Paragraphs>0</Paragraphs>
  <ScaleCrop>false</ScaleCrop>
  <Company>Min2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РУО Ботлихского района</dc:title>
  <dc:subject/>
  <dc:creator>Min2</dc:creator>
  <cp:keywords/>
  <dc:description/>
  <cp:lastModifiedBy>детсад</cp:lastModifiedBy>
  <cp:revision>70</cp:revision>
  <cp:lastPrinted>2018-07-23T15:43:00Z</cp:lastPrinted>
  <dcterms:created xsi:type="dcterms:W3CDTF">2015-04-14T14:01:00Z</dcterms:created>
  <dcterms:modified xsi:type="dcterms:W3CDTF">2018-07-23T15:43:00Z</dcterms:modified>
</cp:coreProperties>
</file>